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41508710"/>
        <w:placeholder>
          <w:docPart w:val="C4003B1ADF29459E9D9261DA576DB196"/>
        </w:placeholder>
        <w:temporary/>
        <w:showingPlcHdr/>
        <w15:appearance w15:val="hidden"/>
      </w:sdtPr>
      <w:sdtEndPr/>
      <w:sdtContent>
        <w:p w14:paraId="2E4C7A01" w14:textId="120D7AD0" w:rsidR="00F93D79" w:rsidRDefault="003603AA" w:rsidP="002E0D4A">
          <w:pPr>
            <w:pStyle w:val="Heading1"/>
            <w:spacing w:before="0" w:after="0" w:line="240" w:lineRule="auto"/>
          </w:pPr>
          <w:r w:rsidRPr="002F76DA">
            <w:t>Meeting Agenda</w:t>
          </w:r>
        </w:p>
      </w:sdtContent>
    </w:sdt>
    <w:p w14:paraId="2A2D36A9" w14:textId="45C525F7" w:rsidR="00191520" w:rsidRPr="00191520" w:rsidRDefault="00F83024" w:rsidP="002E0D4A">
      <w:pPr>
        <w:pStyle w:val="Heading1"/>
        <w:spacing w:before="0" w:after="0" w:line="240" w:lineRule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January 9</w:t>
      </w:r>
      <w:r w:rsidRPr="00F83024">
        <w:rPr>
          <w:b w:val="0"/>
          <w:bCs w:val="0"/>
          <w:sz w:val="21"/>
          <w:szCs w:val="21"/>
          <w:vertAlign w:val="superscript"/>
        </w:rPr>
        <w:t>th</w:t>
      </w:r>
      <w:r>
        <w:rPr>
          <w:b w:val="0"/>
          <w:bCs w:val="0"/>
          <w:sz w:val="21"/>
          <w:szCs w:val="21"/>
        </w:rPr>
        <w:t>, 2023</w:t>
      </w:r>
    </w:p>
    <w:p w14:paraId="46F14F81" w14:textId="77777777" w:rsidR="00110BBD" w:rsidRPr="002F76DA" w:rsidRDefault="00E549CD" w:rsidP="002E0D4A">
      <w:pPr>
        <w:pStyle w:val="Date"/>
        <w:spacing w:after="0" w:line="240" w:lineRule="auto"/>
        <w:contextualSpacing/>
        <w:rPr>
          <w:rFonts w:asciiTheme="majorHAnsi" w:hAnsiTheme="majorHAnsi"/>
          <w:sz w:val="20"/>
        </w:rPr>
      </w:pPr>
      <w:sdt>
        <w:sdtPr>
          <w:rPr>
            <w:rFonts w:asciiTheme="majorHAnsi" w:hAnsiTheme="majorHAnsi"/>
            <w:sz w:val="20"/>
          </w:rPr>
          <w:id w:val="1548187187"/>
          <w:placeholder>
            <w:docPart w:val="FF75A159345D44C1BE75356FC66BCA10"/>
          </w:placeholder>
          <w:temporary/>
          <w:showingPlcHdr/>
          <w15:appearance w15:val="hidden"/>
          <w:text/>
        </w:sdtPr>
        <w:sdtEndPr/>
        <w:sdtContent>
          <w:r w:rsidR="002E0D4A" w:rsidRPr="002F76DA">
            <w:rPr>
              <w:rFonts w:asciiTheme="majorHAnsi" w:hAnsiTheme="majorHAnsi"/>
              <w:sz w:val="20"/>
            </w:rPr>
            <w:t>Attendees:</w:t>
          </w:r>
        </w:sdtContent>
      </w:sdt>
    </w:p>
    <w:p w14:paraId="0A833591" w14:textId="5C4C76EB" w:rsidR="00FD695E" w:rsidRDefault="00FD695E" w:rsidP="00FD695E">
      <w:pPr>
        <w:pStyle w:val="ListNumber"/>
        <w:numPr>
          <w:ilvl w:val="0"/>
          <w:numId w:val="0"/>
        </w:numPr>
        <w:spacing w:after="0"/>
        <w:ind w:left="173" w:hanging="173"/>
        <w:contextualSpacing/>
        <w:rPr>
          <w:bCs/>
          <w:color w:val="00B0F0"/>
        </w:rPr>
      </w:pPr>
      <w:r>
        <w:rPr>
          <w:bCs/>
          <w:color w:val="00B0F0"/>
        </w:rPr>
        <w:t xml:space="preserve">Andraya Cutaia, Theresa </w:t>
      </w:r>
      <w:proofErr w:type="spellStart"/>
      <w:r>
        <w:rPr>
          <w:bCs/>
          <w:color w:val="00B0F0"/>
        </w:rPr>
        <w:t>Annello</w:t>
      </w:r>
      <w:proofErr w:type="spellEnd"/>
      <w:r>
        <w:rPr>
          <w:bCs/>
          <w:color w:val="00B0F0"/>
        </w:rPr>
        <w:t xml:space="preserve">, Clarissa Galvano, Laurie Miller, </w:t>
      </w:r>
      <w:r w:rsidRPr="0018475D">
        <w:rPr>
          <w:bCs/>
          <w:color w:val="00B0F0"/>
        </w:rPr>
        <w:t xml:space="preserve">Jessica </w:t>
      </w:r>
      <w:proofErr w:type="spellStart"/>
      <w:r w:rsidRPr="0018475D">
        <w:rPr>
          <w:bCs/>
          <w:color w:val="00B0F0"/>
        </w:rPr>
        <w:t>Haffey</w:t>
      </w:r>
      <w:proofErr w:type="spellEnd"/>
      <w:r w:rsidRPr="0018475D">
        <w:rPr>
          <w:bCs/>
          <w:color w:val="00B0F0"/>
        </w:rPr>
        <w:t xml:space="preserve">, </w:t>
      </w:r>
      <w:r>
        <w:rPr>
          <w:bCs/>
          <w:color w:val="00B0F0"/>
        </w:rPr>
        <w:t xml:space="preserve">Bethany </w:t>
      </w:r>
      <w:proofErr w:type="spellStart"/>
      <w:r w:rsidRPr="00055C3A">
        <w:rPr>
          <w:bCs/>
          <w:color w:val="00B0F0"/>
        </w:rPr>
        <w:t>Mascu</w:t>
      </w:r>
      <w:r w:rsidRPr="00055C3A">
        <w:rPr>
          <w:rFonts w:ascii="Arial" w:hAnsi="Arial" w:cs="Arial"/>
          <w:color w:val="00B0F0"/>
          <w:sz w:val="26"/>
          <w:szCs w:val="26"/>
        </w:rPr>
        <w:t>ña</w:t>
      </w:r>
      <w:r w:rsidRPr="00055C3A">
        <w:rPr>
          <w:bCs/>
          <w:color w:val="00B0F0"/>
        </w:rPr>
        <w:t>na</w:t>
      </w:r>
      <w:proofErr w:type="spellEnd"/>
      <w:r w:rsidRPr="00055C3A">
        <w:rPr>
          <w:bCs/>
          <w:color w:val="00B0F0"/>
        </w:rPr>
        <w:t xml:space="preserve">, </w:t>
      </w:r>
      <w:r>
        <w:rPr>
          <w:bCs/>
          <w:color w:val="00B0F0"/>
        </w:rPr>
        <w:t xml:space="preserve">Arianna </w:t>
      </w:r>
      <w:proofErr w:type="spellStart"/>
      <w:r>
        <w:rPr>
          <w:bCs/>
          <w:color w:val="00B0F0"/>
        </w:rPr>
        <w:t>Quattrocchi</w:t>
      </w:r>
      <w:proofErr w:type="spellEnd"/>
    </w:p>
    <w:p w14:paraId="3283EB38" w14:textId="77777777" w:rsidR="002E0D4A" w:rsidRPr="002E0D4A" w:rsidRDefault="002E0D4A" w:rsidP="002E0D4A">
      <w:pPr>
        <w:pStyle w:val="ListNumber"/>
        <w:numPr>
          <w:ilvl w:val="0"/>
          <w:numId w:val="0"/>
        </w:numPr>
        <w:spacing w:after="0"/>
        <w:ind w:left="173" w:hanging="173"/>
        <w:contextualSpacing/>
      </w:pPr>
    </w:p>
    <w:p w14:paraId="09E397A4" w14:textId="77777777" w:rsidR="00110BBD" w:rsidRPr="002F76DA" w:rsidRDefault="00F52FAC" w:rsidP="002E0D4A">
      <w:pPr>
        <w:pStyle w:val="ListNumber"/>
        <w:spacing w:after="0"/>
        <w:contextualSpacing/>
      </w:pPr>
      <w:r>
        <w:rPr>
          <w:rFonts w:eastAsiaTheme="majorEastAsia"/>
        </w:rPr>
        <w:t>Welcome</w:t>
      </w:r>
    </w:p>
    <w:p w14:paraId="1A808282" w14:textId="7687EDE1" w:rsidR="00C1674F" w:rsidRPr="002F76DA" w:rsidRDefault="00E549CD" w:rsidP="00C1674F">
      <w:pPr>
        <w:pStyle w:val="ListNumber"/>
        <w:spacing w:after="0"/>
        <w:contextualSpacing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691683296"/>
          <w:placeholder>
            <w:docPart w:val="24769CFD77BD41198FC987EACFD76B5C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</w:rPr>
            <w:t>Approval of minutes from last meeting</w:t>
          </w:r>
        </w:sdtContent>
      </w:sdt>
      <w:r w:rsidR="00F52FAC">
        <w:rPr>
          <w:rFonts w:eastAsiaTheme="majorEastAsia"/>
        </w:rPr>
        <w:tab/>
      </w:r>
      <w:r w:rsidR="00F52FAC">
        <w:rPr>
          <w:rFonts w:eastAsiaTheme="majorEastAsia"/>
        </w:rPr>
        <w:tab/>
      </w:r>
      <w:r w:rsidR="00F52FAC">
        <w:rPr>
          <w:rFonts w:eastAsiaTheme="majorEastAsia"/>
        </w:rPr>
        <w:tab/>
      </w:r>
      <w:r w:rsidR="00C1674F">
        <w:rPr>
          <w:rFonts w:eastAsiaTheme="majorEastAsia"/>
        </w:rPr>
        <w:t xml:space="preserve">         </w:t>
      </w:r>
      <w:r w:rsidR="00C1674F">
        <w:rPr>
          <w:rFonts w:eastAsiaTheme="majorEastAsia"/>
          <w:b w:val="0"/>
        </w:rPr>
        <w:t xml:space="preserve">Bethany </w:t>
      </w:r>
      <w:proofErr w:type="spellStart"/>
      <w:r w:rsidR="00C1674F">
        <w:rPr>
          <w:rFonts w:eastAsiaTheme="majorEastAsia"/>
          <w:b w:val="0"/>
        </w:rPr>
        <w:t>Mascuñana</w:t>
      </w:r>
      <w:proofErr w:type="spellEnd"/>
    </w:p>
    <w:p w14:paraId="7B3D2F50" w14:textId="4F1B7836" w:rsidR="00110BBD" w:rsidRPr="002F76DA" w:rsidRDefault="00F52FAC" w:rsidP="00C1674F">
      <w:pPr>
        <w:pStyle w:val="ListNumber"/>
        <w:numPr>
          <w:ilvl w:val="0"/>
          <w:numId w:val="0"/>
        </w:numPr>
        <w:spacing w:after="0"/>
        <w:ind w:left="173"/>
        <w:contextualSpacing/>
      </w:pPr>
      <w:r>
        <w:rPr>
          <w:rFonts w:eastAsiaTheme="majorEastAsia"/>
        </w:rPr>
        <w:tab/>
      </w:r>
      <w:r>
        <w:rPr>
          <w:rFonts w:eastAsiaTheme="majorEastAsia"/>
        </w:rPr>
        <w:tab/>
      </w:r>
      <w:r w:rsidR="00A64AAB">
        <w:rPr>
          <w:rFonts w:eastAsiaTheme="majorEastAsia"/>
        </w:rPr>
        <w:tab/>
      </w:r>
      <w:r w:rsidR="00A64AAB">
        <w:rPr>
          <w:rFonts w:eastAsiaTheme="majorEastAsia"/>
        </w:rPr>
        <w:tab/>
      </w:r>
      <w:r w:rsidR="00C1674F">
        <w:rPr>
          <w:rFonts w:eastAsiaTheme="majorEastAsia"/>
        </w:rPr>
        <w:tab/>
      </w:r>
      <w:r w:rsidR="00C1674F">
        <w:rPr>
          <w:rFonts w:eastAsiaTheme="majorEastAsia"/>
        </w:rPr>
        <w:tab/>
      </w:r>
      <w:r w:rsidR="00C1674F">
        <w:rPr>
          <w:rFonts w:eastAsiaTheme="majorEastAsia"/>
        </w:rPr>
        <w:tab/>
      </w:r>
    </w:p>
    <w:p w14:paraId="367B619F" w14:textId="6D160953" w:rsidR="002E2487" w:rsidRDefault="00F52FAC" w:rsidP="00854174">
      <w:pPr>
        <w:pStyle w:val="ListNumber"/>
        <w:contextualSpacing/>
      </w:pPr>
      <w:r>
        <w:t>General Business</w:t>
      </w:r>
      <w:r w:rsidR="00F83D2E">
        <w:tab/>
      </w:r>
    </w:p>
    <w:p w14:paraId="57698087" w14:textId="525342D3" w:rsidR="002E2487" w:rsidRDefault="002E2487" w:rsidP="002E2487">
      <w:pPr>
        <w:pStyle w:val="ListNumber2"/>
        <w:contextualSpacing/>
      </w:pPr>
      <w:r>
        <w:t>Treasurer’s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3024">
        <w:tab/>
      </w:r>
      <w:r w:rsidR="000342F3">
        <w:t xml:space="preserve">Jess </w:t>
      </w:r>
      <w:proofErr w:type="spellStart"/>
      <w:r w:rsidR="000342F3">
        <w:t>Haffey</w:t>
      </w:r>
      <w:proofErr w:type="spellEnd"/>
    </w:p>
    <w:p w14:paraId="7082C285" w14:textId="09C6E32C" w:rsidR="00191520" w:rsidRPr="00FD695E" w:rsidRDefault="00FD695E" w:rsidP="00FD695E">
      <w:pPr>
        <w:pStyle w:val="ListNumber2"/>
        <w:numPr>
          <w:ilvl w:val="0"/>
          <w:numId w:val="45"/>
        </w:numPr>
        <w:contextualSpacing/>
      </w:pPr>
      <w:r>
        <w:rPr>
          <w:color w:val="00B0F0"/>
        </w:rPr>
        <w:t xml:space="preserve">Doesn’t include $5,000 for shirts  </w:t>
      </w:r>
    </w:p>
    <w:p w14:paraId="2E05D26C" w14:textId="7555F92B" w:rsidR="00FD695E" w:rsidRPr="00FD695E" w:rsidRDefault="00FD695E" w:rsidP="00FD695E">
      <w:pPr>
        <w:pStyle w:val="ListNumber2"/>
        <w:numPr>
          <w:ilvl w:val="0"/>
          <w:numId w:val="45"/>
        </w:numPr>
        <w:contextualSpacing/>
      </w:pPr>
      <w:r>
        <w:rPr>
          <w:color w:val="00B0F0"/>
        </w:rPr>
        <w:t>Checking account</w:t>
      </w:r>
      <w:r w:rsidR="005A5351">
        <w:rPr>
          <w:color w:val="00B0F0"/>
        </w:rPr>
        <w:t>:</w:t>
      </w:r>
      <w:r>
        <w:rPr>
          <w:color w:val="00B0F0"/>
        </w:rPr>
        <w:t xml:space="preserve"> $8,100</w:t>
      </w:r>
    </w:p>
    <w:p w14:paraId="68075860" w14:textId="7E44F043" w:rsidR="00FD695E" w:rsidRPr="00FD695E" w:rsidRDefault="00FD695E" w:rsidP="00FD695E">
      <w:pPr>
        <w:pStyle w:val="ListNumber2"/>
        <w:numPr>
          <w:ilvl w:val="0"/>
          <w:numId w:val="45"/>
        </w:numPr>
        <w:contextualSpacing/>
      </w:pPr>
      <w:r>
        <w:rPr>
          <w:color w:val="00B0F0"/>
        </w:rPr>
        <w:t>Money market</w:t>
      </w:r>
      <w:r w:rsidR="005A5351">
        <w:rPr>
          <w:color w:val="00B0F0"/>
        </w:rPr>
        <w:t>:</w:t>
      </w:r>
      <w:r>
        <w:rPr>
          <w:color w:val="00B0F0"/>
        </w:rPr>
        <w:t xml:space="preserve"> $32,500</w:t>
      </w:r>
    </w:p>
    <w:p w14:paraId="70921131" w14:textId="35C22E1B" w:rsidR="00FD695E" w:rsidRPr="00FD695E" w:rsidRDefault="00FD695E" w:rsidP="00FD695E">
      <w:pPr>
        <w:pStyle w:val="ListNumber2"/>
        <w:numPr>
          <w:ilvl w:val="0"/>
          <w:numId w:val="45"/>
        </w:numPr>
        <w:contextualSpacing/>
      </w:pPr>
      <w:r>
        <w:rPr>
          <w:color w:val="00B0F0"/>
        </w:rPr>
        <w:t>Savings</w:t>
      </w:r>
      <w:r w:rsidR="005A5351">
        <w:rPr>
          <w:color w:val="00B0F0"/>
        </w:rPr>
        <w:t>:</w:t>
      </w:r>
      <w:r>
        <w:rPr>
          <w:color w:val="00B0F0"/>
        </w:rPr>
        <w:t xml:space="preserve"> $8,5</w:t>
      </w:r>
      <w:r w:rsidR="005A5351">
        <w:rPr>
          <w:color w:val="00B0F0"/>
        </w:rPr>
        <w:t>00</w:t>
      </w:r>
    </w:p>
    <w:p w14:paraId="6CAE2225" w14:textId="683C88B8" w:rsidR="00FD695E" w:rsidRPr="00FD695E" w:rsidRDefault="00FD695E" w:rsidP="00FD695E">
      <w:pPr>
        <w:pStyle w:val="ListNumber2"/>
        <w:numPr>
          <w:ilvl w:val="0"/>
          <w:numId w:val="45"/>
        </w:numPr>
        <w:contextualSpacing/>
      </w:pPr>
      <w:r>
        <w:rPr>
          <w:color w:val="00B0F0"/>
        </w:rPr>
        <w:t>Cos</w:t>
      </w:r>
      <w:r w:rsidR="005A5351">
        <w:rPr>
          <w:color w:val="00B0F0"/>
        </w:rPr>
        <w:t>t</w:t>
      </w:r>
      <w:r>
        <w:rPr>
          <w:color w:val="00B0F0"/>
        </w:rPr>
        <w:t>co</w:t>
      </w:r>
      <w:r w:rsidR="005A5351">
        <w:rPr>
          <w:color w:val="00B0F0"/>
        </w:rPr>
        <w:t>:</w:t>
      </w:r>
      <w:r>
        <w:rPr>
          <w:color w:val="00B0F0"/>
        </w:rPr>
        <w:t xml:space="preserve"> - $250</w:t>
      </w:r>
    </w:p>
    <w:p w14:paraId="2F5DA4B5" w14:textId="756F8DB5" w:rsidR="00FD695E" w:rsidRPr="00FD695E" w:rsidRDefault="00FD695E" w:rsidP="00FD695E">
      <w:pPr>
        <w:pStyle w:val="ListNumber2"/>
        <w:numPr>
          <w:ilvl w:val="0"/>
          <w:numId w:val="45"/>
        </w:numPr>
        <w:contextualSpacing/>
      </w:pPr>
      <w:r>
        <w:rPr>
          <w:color w:val="00B0F0"/>
        </w:rPr>
        <w:t>Amazon</w:t>
      </w:r>
      <w:r w:rsidR="005A5351">
        <w:rPr>
          <w:color w:val="00B0F0"/>
        </w:rPr>
        <w:t>:</w:t>
      </w:r>
      <w:r>
        <w:rPr>
          <w:color w:val="00B0F0"/>
        </w:rPr>
        <w:t xml:space="preserve"> - $50</w:t>
      </w:r>
    </w:p>
    <w:p w14:paraId="3C848EDF" w14:textId="539C5908" w:rsidR="00FD695E" w:rsidRPr="00FD695E" w:rsidRDefault="00FD695E" w:rsidP="00FD695E">
      <w:pPr>
        <w:pStyle w:val="ListNumber2"/>
        <w:numPr>
          <w:ilvl w:val="0"/>
          <w:numId w:val="45"/>
        </w:numPr>
        <w:contextualSpacing/>
      </w:pPr>
      <w:r>
        <w:rPr>
          <w:color w:val="00B0F0"/>
        </w:rPr>
        <w:t>Popcorn</w:t>
      </w:r>
      <w:r w:rsidR="005A5351">
        <w:rPr>
          <w:color w:val="00B0F0"/>
        </w:rPr>
        <w:t>:</w:t>
      </w:r>
      <w:r>
        <w:rPr>
          <w:color w:val="00B0F0"/>
        </w:rPr>
        <w:t xml:space="preserve"> - $80 </w:t>
      </w:r>
    </w:p>
    <w:p w14:paraId="0A5D5EAD" w14:textId="77777777" w:rsidR="005A5351" w:rsidRDefault="00FD695E" w:rsidP="00FD695E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 w:rsidRPr="00FD695E">
        <w:rPr>
          <w:color w:val="00B0F0"/>
        </w:rPr>
        <w:t>Venmo</w:t>
      </w:r>
      <w:r w:rsidR="005A5351">
        <w:rPr>
          <w:color w:val="00B0F0"/>
        </w:rPr>
        <w:t>:</w:t>
      </w:r>
      <w:r w:rsidRPr="00FD695E">
        <w:rPr>
          <w:color w:val="00B0F0"/>
        </w:rPr>
        <w:t xml:space="preserve"> </w:t>
      </w:r>
      <w:r w:rsidR="005A5351">
        <w:rPr>
          <w:color w:val="00B0F0"/>
        </w:rPr>
        <w:t>+</w:t>
      </w:r>
      <w:r w:rsidRPr="00FD695E">
        <w:rPr>
          <w:color w:val="00B0F0"/>
        </w:rPr>
        <w:t xml:space="preserve"> $103</w:t>
      </w:r>
    </w:p>
    <w:p w14:paraId="43D2FC1E" w14:textId="77777777" w:rsidR="005A5351" w:rsidRDefault="005A5351" w:rsidP="005A5351">
      <w:pPr>
        <w:pStyle w:val="ListNumber2"/>
        <w:numPr>
          <w:ilvl w:val="1"/>
          <w:numId w:val="45"/>
        </w:numPr>
        <w:contextualSpacing/>
        <w:rPr>
          <w:color w:val="00B0F0"/>
        </w:rPr>
      </w:pPr>
      <w:r>
        <w:rPr>
          <w:color w:val="00B0F0"/>
        </w:rPr>
        <w:t>Venmo</w:t>
      </w:r>
      <w:r w:rsidR="00FD695E" w:rsidRPr="00FD695E">
        <w:rPr>
          <w:color w:val="00B0F0"/>
        </w:rPr>
        <w:t xml:space="preserve"> will be charging taxes </w:t>
      </w:r>
      <w:r>
        <w:rPr>
          <w:color w:val="00B0F0"/>
        </w:rPr>
        <w:t>on</w:t>
      </w:r>
      <w:r w:rsidR="00FD695E" w:rsidRPr="00FD695E">
        <w:rPr>
          <w:color w:val="00B0F0"/>
        </w:rPr>
        <w:t xml:space="preserve"> account</w:t>
      </w:r>
      <w:r>
        <w:rPr>
          <w:color w:val="00B0F0"/>
        </w:rPr>
        <w:t>s</w:t>
      </w:r>
      <w:r w:rsidR="00FD695E" w:rsidRPr="00FD695E">
        <w:rPr>
          <w:color w:val="00B0F0"/>
        </w:rPr>
        <w:t xml:space="preserve"> for over $600 in one year</w:t>
      </w:r>
      <w:r w:rsidR="00FD695E">
        <w:rPr>
          <w:color w:val="00B0F0"/>
        </w:rPr>
        <w:t xml:space="preserve">; we will need to figure that out for next year </w:t>
      </w:r>
    </w:p>
    <w:p w14:paraId="75DCA2E3" w14:textId="77777777" w:rsidR="005A5351" w:rsidRDefault="005A5351" w:rsidP="005A5351">
      <w:pPr>
        <w:pStyle w:val="ListNumber2"/>
        <w:numPr>
          <w:ilvl w:val="1"/>
          <w:numId w:val="45"/>
        </w:numPr>
        <w:contextualSpacing/>
        <w:rPr>
          <w:color w:val="00B0F0"/>
        </w:rPr>
      </w:pPr>
      <w:r>
        <w:rPr>
          <w:color w:val="00B0F0"/>
        </w:rPr>
        <w:t>C</w:t>
      </w:r>
      <w:r w:rsidR="00FD695E">
        <w:rPr>
          <w:color w:val="00B0F0"/>
        </w:rPr>
        <w:t>urrently connected to Jess</w:t>
      </w:r>
      <w:r>
        <w:rPr>
          <w:color w:val="00B0F0"/>
        </w:rPr>
        <w:t xml:space="preserve"> </w:t>
      </w:r>
      <w:proofErr w:type="spellStart"/>
      <w:r>
        <w:rPr>
          <w:color w:val="00B0F0"/>
        </w:rPr>
        <w:t>Haffey</w:t>
      </w:r>
      <w:r w:rsidR="00FD695E">
        <w:rPr>
          <w:color w:val="00B0F0"/>
        </w:rPr>
        <w:t>’</w:t>
      </w:r>
      <w:r>
        <w:rPr>
          <w:color w:val="00B0F0"/>
        </w:rPr>
        <w:t>s</w:t>
      </w:r>
      <w:proofErr w:type="spellEnd"/>
      <w:r w:rsidR="00FD695E">
        <w:rPr>
          <w:color w:val="00B0F0"/>
        </w:rPr>
        <w:t xml:space="preserve"> husband’s phone number)</w:t>
      </w:r>
    </w:p>
    <w:p w14:paraId="778F9B1D" w14:textId="5F7B8910" w:rsidR="00FD695E" w:rsidRPr="00FD695E" w:rsidRDefault="005A5351" w:rsidP="005A5351">
      <w:pPr>
        <w:pStyle w:val="ListNumber2"/>
        <w:numPr>
          <w:ilvl w:val="1"/>
          <w:numId w:val="45"/>
        </w:numPr>
        <w:contextualSpacing/>
        <w:rPr>
          <w:color w:val="00B0F0"/>
        </w:rPr>
      </w:pPr>
      <w:r>
        <w:rPr>
          <w:color w:val="00B0F0"/>
        </w:rPr>
        <w:t>L</w:t>
      </w:r>
      <w:r w:rsidR="00FD695E">
        <w:rPr>
          <w:color w:val="00B0F0"/>
        </w:rPr>
        <w:t xml:space="preserve">ook into using Square for next year – see if they charge taxes, can we get exempt for non-profit? </w:t>
      </w:r>
      <w:r w:rsidR="00A6687E">
        <w:rPr>
          <w:color w:val="00B0F0"/>
        </w:rPr>
        <w:t>(</w:t>
      </w:r>
      <w:proofErr w:type="gramStart"/>
      <w:r w:rsidR="00A6687E">
        <w:rPr>
          <w:color w:val="00B0F0"/>
        </w:rPr>
        <w:t>other</w:t>
      </w:r>
      <w:proofErr w:type="gramEnd"/>
      <w:r w:rsidR="00A6687E">
        <w:rPr>
          <w:color w:val="00B0F0"/>
        </w:rPr>
        <w:t xml:space="preserve"> options: Apple Pay? </w:t>
      </w:r>
      <w:proofErr w:type="spellStart"/>
      <w:r w:rsidR="00A6687E">
        <w:rPr>
          <w:color w:val="00B0F0"/>
        </w:rPr>
        <w:t>Zelle</w:t>
      </w:r>
      <w:proofErr w:type="spellEnd"/>
      <w:r w:rsidR="00A6687E">
        <w:rPr>
          <w:color w:val="00B0F0"/>
        </w:rPr>
        <w:t xml:space="preserve">?) </w:t>
      </w:r>
      <w:r w:rsidRPr="00FD695E">
        <w:rPr>
          <w:color w:val="00B0F0"/>
          <w:highlight w:val="yellow"/>
        </w:rPr>
        <w:t>Clarissa will look into it</w:t>
      </w:r>
      <w:r>
        <w:rPr>
          <w:color w:val="00B0F0"/>
        </w:rPr>
        <w:t xml:space="preserve">  </w:t>
      </w:r>
    </w:p>
    <w:p w14:paraId="184C8B72" w14:textId="21680885" w:rsidR="00FD695E" w:rsidRPr="00FD695E" w:rsidRDefault="00FD695E" w:rsidP="00FD695E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 w:rsidRPr="00FD695E">
        <w:rPr>
          <w:color w:val="00B0F0"/>
        </w:rPr>
        <w:t xml:space="preserve">Jeff </w:t>
      </w:r>
      <w:proofErr w:type="spellStart"/>
      <w:r w:rsidRPr="00FD695E">
        <w:rPr>
          <w:color w:val="00B0F0"/>
        </w:rPr>
        <w:t>Haffey</w:t>
      </w:r>
      <w:proofErr w:type="spellEnd"/>
      <w:r w:rsidRPr="00FD695E">
        <w:rPr>
          <w:color w:val="00B0F0"/>
        </w:rPr>
        <w:t xml:space="preserve"> </w:t>
      </w:r>
      <w:r w:rsidR="00A6687E">
        <w:rPr>
          <w:color w:val="00B0F0"/>
        </w:rPr>
        <w:t xml:space="preserve">is </w:t>
      </w:r>
      <w:r w:rsidRPr="00FD695E">
        <w:rPr>
          <w:color w:val="00B0F0"/>
        </w:rPr>
        <w:t xml:space="preserve">still </w:t>
      </w:r>
      <w:r w:rsidR="00A6687E">
        <w:rPr>
          <w:color w:val="00B0F0"/>
        </w:rPr>
        <w:t xml:space="preserve">working on </w:t>
      </w:r>
      <w:r w:rsidRPr="00FD695E">
        <w:rPr>
          <w:color w:val="00B0F0"/>
        </w:rPr>
        <w:t>get</w:t>
      </w:r>
      <w:r w:rsidR="00A6687E">
        <w:rPr>
          <w:color w:val="00B0F0"/>
        </w:rPr>
        <w:t xml:space="preserve">ting </w:t>
      </w:r>
      <w:r w:rsidRPr="00FD695E">
        <w:rPr>
          <w:color w:val="00B0F0"/>
        </w:rPr>
        <w:t xml:space="preserve">an online account </w:t>
      </w:r>
      <w:r>
        <w:rPr>
          <w:color w:val="00B0F0"/>
        </w:rPr>
        <w:t xml:space="preserve">for </w:t>
      </w:r>
      <w:r w:rsidR="00A6687E">
        <w:rPr>
          <w:color w:val="00B0F0"/>
        </w:rPr>
        <w:t xml:space="preserve">Five Star </w:t>
      </w:r>
      <w:r>
        <w:rPr>
          <w:color w:val="00B0F0"/>
        </w:rPr>
        <w:t xml:space="preserve">bank </w:t>
      </w:r>
    </w:p>
    <w:p w14:paraId="47E98542" w14:textId="77777777" w:rsidR="00A6687E" w:rsidRDefault="00A6687E" w:rsidP="00A6687E">
      <w:pPr>
        <w:pStyle w:val="ListNumber2"/>
        <w:numPr>
          <w:ilvl w:val="0"/>
          <w:numId w:val="0"/>
        </w:numPr>
        <w:ind w:left="720" w:hanging="588"/>
        <w:contextualSpacing/>
      </w:pPr>
    </w:p>
    <w:p w14:paraId="38A66BD5" w14:textId="3B8DE897" w:rsidR="002E2487" w:rsidRDefault="002E2487" w:rsidP="002E2487">
      <w:pPr>
        <w:pStyle w:val="ListNumber2"/>
        <w:contextualSpacing/>
      </w:pPr>
      <w:r>
        <w:t>Teacher Representative Report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Mrs. </w:t>
      </w:r>
      <w:proofErr w:type="spellStart"/>
      <w:r>
        <w:t>Annello</w:t>
      </w:r>
      <w:proofErr w:type="spellEnd"/>
    </w:p>
    <w:p w14:paraId="4E20AB8B" w14:textId="1A8F1039" w:rsidR="00822FBE" w:rsidRDefault="00822FBE" w:rsidP="00361B3B">
      <w:pPr>
        <w:pStyle w:val="ListNumber"/>
        <w:numPr>
          <w:ilvl w:val="0"/>
          <w:numId w:val="45"/>
        </w:numPr>
        <w:spacing w:after="0"/>
        <w:rPr>
          <w:b w:val="0"/>
          <w:bCs/>
          <w:color w:val="00B0F0"/>
        </w:rPr>
      </w:pPr>
      <w:r w:rsidRPr="00822FBE">
        <w:rPr>
          <w:b w:val="0"/>
          <w:bCs/>
          <w:color w:val="00B0F0"/>
        </w:rPr>
        <w:t xml:space="preserve">Thank you from teachers for the </w:t>
      </w:r>
      <w:proofErr w:type="gramStart"/>
      <w:r w:rsidRPr="00822FBE">
        <w:rPr>
          <w:b w:val="0"/>
          <w:bCs/>
          <w:color w:val="00B0F0"/>
        </w:rPr>
        <w:t>after Winter</w:t>
      </w:r>
      <w:proofErr w:type="gramEnd"/>
      <w:r w:rsidRPr="00822FBE">
        <w:rPr>
          <w:b w:val="0"/>
          <w:bCs/>
          <w:color w:val="00B0F0"/>
        </w:rPr>
        <w:t xml:space="preserve"> Break breakfast</w:t>
      </w:r>
      <w:r>
        <w:rPr>
          <w:b w:val="0"/>
          <w:bCs/>
          <w:color w:val="00B0F0"/>
        </w:rPr>
        <w:t xml:space="preserve"> from Leaf and Bean </w:t>
      </w:r>
    </w:p>
    <w:p w14:paraId="7D6E2ACD" w14:textId="64B72ADF" w:rsidR="00822FBE" w:rsidRDefault="00822FBE" w:rsidP="00361B3B">
      <w:pPr>
        <w:pStyle w:val="ListNumber"/>
        <w:numPr>
          <w:ilvl w:val="0"/>
          <w:numId w:val="45"/>
        </w:numPr>
        <w:spacing w:after="0"/>
        <w:rPr>
          <w:b w:val="0"/>
          <w:bCs/>
          <w:color w:val="00B0F0"/>
        </w:rPr>
      </w:pPr>
      <w:r>
        <w:rPr>
          <w:b w:val="0"/>
          <w:bCs/>
          <w:color w:val="00B0F0"/>
        </w:rPr>
        <w:t xml:space="preserve">Receipt for the candy canes from the Winter Craft Day </w:t>
      </w:r>
    </w:p>
    <w:p w14:paraId="61F49276" w14:textId="7EA3B6D1" w:rsidR="00361B3B" w:rsidRDefault="00361B3B" w:rsidP="00361B3B">
      <w:pPr>
        <w:pStyle w:val="ListNumber"/>
        <w:numPr>
          <w:ilvl w:val="0"/>
          <w:numId w:val="0"/>
        </w:numPr>
        <w:spacing w:after="0"/>
        <w:ind w:left="173" w:hanging="173"/>
        <w:rPr>
          <w:b w:val="0"/>
          <w:bCs/>
          <w:color w:val="00B0F0"/>
        </w:rPr>
      </w:pPr>
    </w:p>
    <w:p w14:paraId="7812FF44" w14:textId="77777777" w:rsidR="00191520" w:rsidRDefault="00191520" w:rsidP="00191520">
      <w:pPr>
        <w:pStyle w:val="ListNumber2"/>
        <w:numPr>
          <w:ilvl w:val="0"/>
          <w:numId w:val="0"/>
        </w:numPr>
        <w:contextualSpacing/>
      </w:pPr>
    </w:p>
    <w:p w14:paraId="4BEB40FC" w14:textId="5D552E27" w:rsidR="00F83D2E" w:rsidRDefault="00F52FAC" w:rsidP="002E2487">
      <w:pPr>
        <w:pStyle w:val="ListNumber2"/>
        <w:contextualSpacing/>
      </w:pPr>
      <w:r>
        <w:t>Principal’s Report</w:t>
      </w:r>
      <w:r w:rsidR="002E2487">
        <w:tab/>
      </w:r>
      <w:r w:rsidR="002E2487">
        <w:tab/>
      </w:r>
      <w:r w:rsidR="002E2487">
        <w:tab/>
      </w:r>
      <w:r w:rsidR="002E2487">
        <w:tab/>
      </w:r>
      <w:r w:rsidR="002E2487">
        <w:tab/>
      </w:r>
      <w:r w:rsidR="002E2487">
        <w:tab/>
      </w:r>
      <w:r w:rsidR="002E2487">
        <w:tab/>
        <w:t>Mrs. Cutaia/Mrs. Doty</w:t>
      </w:r>
    </w:p>
    <w:p w14:paraId="27D885AE" w14:textId="372562CC" w:rsidR="00822FBE" w:rsidRPr="00EA349B" w:rsidRDefault="00822FBE" w:rsidP="00822FBE">
      <w:pPr>
        <w:pStyle w:val="ListNumber2"/>
        <w:numPr>
          <w:ilvl w:val="0"/>
          <w:numId w:val="45"/>
        </w:numPr>
        <w:contextualSpacing/>
      </w:pPr>
      <w:r w:rsidRPr="00EA349B">
        <w:rPr>
          <w:color w:val="00B0F0"/>
        </w:rPr>
        <w:t xml:space="preserve">Discussion about meeting time – we decided to start meetings at 7pm from now on instead of 6:30pm. If there is something we need to talk about as an executive committee, </w:t>
      </w:r>
      <w:r w:rsidR="00EA349B" w:rsidRPr="00EA349B">
        <w:rPr>
          <w:color w:val="00B0F0"/>
        </w:rPr>
        <w:t>we will meet earlier</w:t>
      </w:r>
      <w:r w:rsidR="00EA349B">
        <w:rPr>
          <w:color w:val="00B0F0"/>
        </w:rPr>
        <w:t xml:space="preserve"> on that particular day. </w:t>
      </w:r>
      <w:r w:rsidR="00361B3B">
        <w:rPr>
          <w:color w:val="00B0F0"/>
        </w:rPr>
        <w:t xml:space="preserve">Next month’s meeting will be at 7pm. </w:t>
      </w:r>
    </w:p>
    <w:p w14:paraId="1B28EFAC" w14:textId="77777777" w:rsidR="00110BBD" w:rsidRPr="002F76DA" w:rsidRDefault="00E549CD" w:rsidP="00D96E70">
      <w:pPr>
        <w:pStyle w:val="ListNumber"/>
        <w:contextualSpacing/>
      </w:pPr>
      <w:sdt>
        <w:sdtPr>
          <w:alias w:val="New business:"/>
          <w:tag w:val="New business:"/>
          <w:id w:val="-1280026455"/>
          <w:placeholder>
            <w:docPart w:val="733EF5B489DC40E0B07621C6B4678E81"/>
          </w:placeholder>
          <w:temporary/>
          <w:showingPlcHdr/>
          <w15:appearance w15:val="hidden"/>
        </w:sdtPr>
        <w:sdtEndPr/>
        <w:sdtContent>
          <w:r w:rsidR="00110BBD" w:rsidRPr="002F76DA">
            <w:rPr>
              <w:rFonts w:eastAsiaTheme="majorEastAsia"/>
            </w:rPr>
            <w:t>New business</w:t>
          </w:r>
        </w:sdtContent>
      </w:sdt>
    </w:p>
    <w:p w14:paraId="505B9853" w14:textId="1328DD90" w:rsidR="000342F3" w:rsidRDefault="00491BF5" w:rsidP="00DD2DD4">
      <w:pPr>
        <w:pStyle w:val="ListNumber2"/>
        <w:spacing w:after="0"/>
        <w:contextualSpacing/>
      </w:pPr>
      <w:r>
        <w:t>Money Requests</w:t>
      </w:r>
    </w:p>
    <w:p w14:paraId="71C05F55" w14:textId="6CA76E50" w:rsidR="00F83024" w:rsidRDefault="00F52FAC" w:rsidP="00DD2DD4">
      <w:pPr>
        <w:pStyle w:val="ListNumber2"/>
        <w:spacing w:after="0"/>
      </w:pPr>
      <w:r>
        <w:t>PRS Community event</w:t>
      </w:r>
      <w:r w:rsidR="000342F3">
        <w:t>- movie night</w:t>
      </w:r>
      <w:r w:rsidR="00F83024">
        <w:t xml:space="preserve">- Raya and the </w:t>
      </w:r>
      <w:r w:rsidR="00361B3B">
        <w:t>L</w:t>
      </w:r>
      <w:r w:rsidR="00F83024">
        <w:t>ast Dragon</w:t>
      </w:r>
    </w:p>
    <w:p w14:paraId="7DC97B38" w14:textId="0A0112C4" w:rsidR="000342F3" w:rsidRDefault="00F83024" w:rsidP="00DD2DD4">
      <w:pPr>
        <w:pStyle w:val="ListNumber2"/>
        <w:numPr>
          <w:ilvl w:val="0"/>
          <w:numId w:val="44"/>
        </w:numPr>
        <w:spacing w:after="0"/>
      </w:pPr>
      <w:r>
        <w:t xml:space="preserve">Waters/snacks plates purchased </w:t>
      </w:r>
    </w:p>
    <w:p w14:paraId="1ED753D8" w14:textId="3E631E8C" w:rsidR="00F83024" w:rsidRDefault="00F83024" w:rsidP="00DD2DD4">
      <w:pPr>
        <w:pStyle w:val="ListNumber2"/>
        <w:numPr>
          <w:ilvl w:val="0"/>
          <w:numId w:val="44"/>
        </w:numPr>
        <w:spacing w:after="0"/>
      </w:pPr>
      <w:r>
        <w:t>Do we have clubs helping?</w:t>
      </w:r>
    </w:p>
    <w:p w14:paraId="7B97A9C3" w14:textId="1E558C90" w:rsidR="00F83024" w:rsidRDefault="00F83024" w:rsidP="00AF3AF4">
      <w:pPr>
        <w:pStyle w:val="ListNumber2"/>
        <w:numPr>
          <w:ilvl w:val="0"/>
          <w:numId w:val="44"/>
        </w:numPr>
        <w:spacing w:after="0"/>
      </w:pPr>
      <w:r>
        <w:t>How many tables need to be set up? Do we need any other parent volunteers</w:t>
      </w:r>
    </w:p>
    <w:p w14:paraId="52FE2729" w14:textId="196CB3DC" w:rsidR="00EA349B" w:rsidRDefault="00EA349B" w:rsidP="00EA349B">
      <w:pPr>
        <w:pStyle w:val="ListNumber2"/>
        <w:numPr>
          <w:ilvl w:val="0"/>
          <w:numId w:val="45"/>
        </w:numPr>
        <w:spacing w:after="0"/>
        <w:rPr>
          <w:color w:val="00B0F0"/>
        </w:rPr>
      </w:pPr>
      <w:r w:rsidRPr="00EA349B">
        <w:rPr>
          <w:color w:val="00B0F0"/>
        </w:rPr>
        <w:t xml:space="preserve">Gym mats will be cleaned the night before, chairs will be put out for parents </w:t>
      </w:r>
    </w:p>
    <w:p w14:paraId="7A3CB4CB" w14:textId="3DFE561D" w:rsidR="00EA349B" w:rsidRDefault="003A778D" w:rsidP="00EA349B">
      <w:pPr>
        <w:pStyle w:val="ListNumber2"/>
        <w:numPr>
          <w:ilvl w:val="0"/>
          <w:numId w:val="45"/>
        </w:numPr>
        <w:spacing w:after="0"/>
        <w:rPr>
          <w:color w:val="00B0F0"/>
        </w:rPr>
      </w:pPr>
      <w:r>
        <w:rPr>
          <w:color w:val="00B0F0"/>
        </w:rPr>
        <w:t>4</w:t>
      </w:r>
      <w:r w:rsidR="00EA349B">
        <w:rPr>
          <w:color w:val="00B0F0"/>
        </w:rPr>
        <w:t xml:space="preserve"> tables </w:t>
      </w:r>
    </w:p>
    <w:p w14:paraId="6B6C1654" w14:textId="40122345" w:rsidR="00EA349B" w:rsidRDefault="00EA349B" w:rsidP="00EA349B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>
        <w:rPr>
          <w:color w:val="00B0F0"/>
        </w:rPr>
        <w:t>1 for pizza</w:t>
      </w:r>
    </w:p>
    <w:p w14:paraId="12DFF64B" w14:textId="76C22E83" w:rsidR="00EA349B" w:rsidRDefault="00EA349B" w:rsidP="00EA349B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>
        <w:rPr>
          <w:color w:val="00B0F0"/>
        </w:rPr>
        <w:t>1 for popcorn and chips</w:t>
      </w:r>
    </w:p>
    <w:p w14:paraId="127F46A3" w14:textId="613A66B5" w:rsidR="00EA349B" w:rsidRDefault="00EA349B" w:rsidP="00EA349B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>
        <w:rPr>
          <w:color w:val="00B0F0"/>
        </w:rPr>
        <w:t xml:space="preserve">1 for candy </w:t>
      </w:r>
    </w:p>
    <w:p w14:paraId="1883153C" w14:textId="6E3FE7E0" w:rsidR="003A778D" w:rsidRDefault="003A778D" w:rsidP="00EA349B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>
        <w:rPr>
          <w:color w:val="00B0F0"/>
        </w:rPr>
        <w:t xml:space="preserve">Extra table in the back to put things on </w:t>
      </w:r>
    </w:p>
    <w:p w14:paraId="24AF5D1C" w14:textId="43BA4FB3" w:rsidR="00361B3B" w:rsidRPr="00AF3AF4" w:rsidRDefault="00361B3B" w:rsidP="00EA349B">
      <w:pPr>
        <w:pStyle w:val="ListNumber2"/>
        <w:numPr>
          <w:ilvl w:val="1"/>
          <w:numId w:val="45"/>
        </w:numPr>
        <w:spacing w:after="0"/>
        <w:rPr>
          <w:color w:val="00B0F0"/>
          <w:highlight w:val="yellow"/>
        </w:rPr>
      </w:pPr>
      <w:r w:rsidRPr="00AF3AF4">
        <w:rPr>
          <w:color w:val="00B0F0"/>
          <w:highlight w:val="yellow"/>
        </w:rPr>
        <w:t>5</w:t>
      </w:r>
      <w:r w:rsidRPr="00AF3AF4">
        <w:rPr>
          <w:color w:val="00B0F0"/>
          <w:highlight w:val="yellow"/>
          <w:vertAlign w:val="superscript"/>
        </w:rPr>
        <w:t>th</w:t>
      </w:r>
      <w:r w:rsidRPr="00AF3AF4">
        <w:rPr>
          <w:color w:val="00B0F0"/>
          <w:highlight w:val="yellow"/>
        </w:rPr>
        <w:t xml:space="preserve"> table for PRSFA shirts to be sold in the hallway</w:t>
      </w:r>
    </w:p>
    <w:p w14:paraId="788ECD73" w14:textId="70C5E9D8" w:rsidR="00EA349B" w:rsidRPr="00EA349B" w:rsidRDefault="00EA349B" w:rsidP="00EA349B">
      <w:pPr>
        <w:pStyle w:val="ListNumber2"/>
        <w:numPr>
          <w:ilvl w:val="0"/>
          <w:numId w:val="45"/>
        </w:numPr>
        <w:spacing w:after="0"/>
        <w:rPr>
          <w:color w:val="00B0F0"/>
        </w:rPr>
      </w:pPr>
      <w:r w:rsidRPr="00EA349B">
        <w:rPr>
          <w:color w:val="00B0F0"/>
        </w:rPr>
        <w:t xml:space="preserve">Any leftover candy we will put in the teacher’s lounge to sell </w:t>
      </w:r>
    </w:p>
    <w:p w14:paraId="07A4BE68" w14:textId="77777777" w:rsidR="00AF3AF4" w:rsidRDefault="00AF3AF4" w:rsidP="00EA349B">
      <w:pPr>
        <w:pStyle w:val="ListNumber2"/>
        <w:numPr>
          <w:ilvl w:val="0"/>
          <w:numId w:val="45"/>
        </w:numPr>
        <w:spacing w:after="0"/>
        <w:rPr>
          <w:color w:val="00B0F0"/>
        </w:rPr>
      </w:pPr>
      <w:r>
        <w:rPr>
          <w:color w:val="00B0F0"/>
        </w:rPr>
        <w:t>Prices:</w:t>
      </w:r>
    </w:p>
    <w:p w14:paraId="6F5CEC0B" w14:textId="77777777" w:rsidR="00AF3AF4" w:rsidRDefault="00EA349B" w:rsidP="00AF3AF4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 w:rsidRPr="00EA349B">
        <w:rPr>
          <w:color w:val="00B0F0"/>
        </w:rPr>
        <w:t xml:space="preserve">50 cents </w:t>
      </w:r>
      <w:r w:rsidR="00AF3AF4">
        <w:rPr>
          <w:color w:val="00B0F0"/>
        </w:rPr>
        <w:t>-</w:t>
      </w:r>
      <w:r w:rsidRPr="00EA349B">
        <w:rPr>
          <w:color w:val="00B0F0"/>
        </w:rPr>
        <w:t xml:space="preserve"> chips</w:t>
      </w:r>
      <w:r>
        <w:rPr>
          <w:color w:val="00B0F0"/>
        </w:rPr>
        <w:t xml:space="preserve">, goldfish, </w:t>
      </w:r>
      <w:r w:rsidRPr="00EA349B">
        <w:rPr>
          <w:color w:val="00B0F0"/>
        </w:rPr>
        <w:t xml:space="preserve">and popcorn </w:t>
      </w:r>
    </w:p>
    <w:p w14:paraId="2DAC6872" w14:textId="5E7BB97D" w:rsidR="00EA349B" w:rsidRPr="00AF3AF4" w:rsidRDefault="00EA349B" w:rsidP="00AF3AF4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 w:rsidRPr="00AF3AF4">
        <w:rPr>
          <w:color w:val="00B0F0"/>
        </w:rPr>
        <w:t xml:space="preserve">$1 </w:t>
      </w:r>
      <w:r w:rsidR="00AF3AF4">
        <w:rPr>
          <w:color w:val="00B0F0"/>
        </w:rPr>
        <w:t>–</w:t>
      </w:r>
      <w:r w:rsidRPr="00AF3AF4">
        <w:rPr>
          <w:color w:val="00B0F0"/>
        </w:rPr>
        <w:t xml:space="preserve"> candy</w:t>
      </w:r>
      <w:r w:rsidR="00AF3AF4">
        <w:rPr>
          <w:color w:val="00B0F0"/>
        </w:rPr>
        <w:t>, pizza, water</w:t>
      </w:r>
    </w:p>
    <w:p w14:paraId="7CC2527A" w14:textId="77777777" w:rsidR="00AF3AF4" w:rsidRDefault="00EA349B" w:rsidP="00EA349B">
      <w:pPr>
        <w:pStyle w:val="ListNumber2"/>
        <w:numPr>
          <w:ilvl w:val="0"/>
          <w:numId w:val="45"/>
        </w:numPr>
        <w:spacing w:after="0"/>
        <w:rPr>
          <w:color w:val="00B0F0"/>
        </w:rPr>
      </w:pPr>
      <w:r w:rsidRPr="00EA349B">
        <w:rPr>
          <w:color w:val="00B0F0"/>
        </w:rPr>
        <w:t>Pizza</w:t>
      </w:r>
    </w:p>
    <w:p w14:paraId="30737AB1" w14:textId="77777777" w:rsidR="00AF3AF4" w:rsidRDefault="00EA349B" w:rsidP="00AF3AF4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 w:rsidRPr="00EA349B">
        <w:rPr>
          <w:color w:val="00B0F0"/>
        </w:rPr>
        <w:t>Mark</w:t>
      </w:r>
      <w:r w:rsidR="00AF3AF4">
        <w:rPr>
          <w:color w:val="00B0F0"/>
        </w:rPr>
        <w:t>’</w:t>
      </w:r>
      <w:r w:rsidRPr="00EA349B">
        <w:rPr>
          <w:color w:val="00B0F0"/>
        </w:rPr>
        <w:t>s</w:t>
      </w:r>
      <w:r w:rsidR="00AF3AF4">
        <w:rPr>
          <w:color w:val="00B0F0"/>
        </w:rPr>
        <w:t xml:space="preserve"> Pizza</w:t>
      </w:r>
      <w:r w:rsidRPr="00EA349B">
        <w:rPr>
          <w:color w:val="00B0F0"/>
        </w:rPr>
        <w:t xml:space="preserve"> in Gates typically has school rates </w:t>
      </w:r>
      <w:r>
        <w:rPr>
          <w:color w:val="00B0F0"/>
        </w:rPr>
        <w:t xml:space="preserve">$19.99 per sheet </w:t>
      </w:r>
    </w:p>
    <w:p w14:paraId="5AEFE686" w14:textId="406B879C" w:rsidR="00AF3AF4" w:rsidRDefault="00AF3AF4" w:rsidP="00AF3AF4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>
        <w:rPr>
          <w:color w:val="00B0F0"/>
        </w:rPr>
        <w:t>S</w:t>
      </w:r>
      <w:r w:rsidR="00EA349B">
        <w:rPr>
          <w:color w:val="00B0F0"/>
        </w:rPr>
        <w:t xml:space="preserve">tart with at least 4 sheets – 2 sheets cheese, 2 sheets pepperoni.  </w:t>
      </w:r>
    </w:p>
    <w:p w14:paraId="783E38D8" w14:textId="0544C6C4" w:rsidR="00AF3AF4" w:rsidRDefault="00AF3AF4" w:rsidP="00AF3AF4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>
        <w:rPr>
          <w:color w:val="00B0F0"/>
        </w:rPr>
        <w:t>Delivered at 5:20pm</w:t>
      </w:r>
    </w:p>
    <w:p w14:paraId="5DF92289" w14:textId="47641143" w:rsidR="00EA349B" w:rsidRDefault="00EA349B" w:rsidP="00AF3AF4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 w:rsidRPr="00AF3AF4">
        <w:rPr>
          <w:color w:val="00B0F0"/>
          <w:highlight w:val="yellow"/>
        </w:rPr>
        <w:t>Andraya will update Clarissa on RSVP numbers at the end of the week</w:t>
      </w:r>
    </w:p>
    <w:p w14:paraId="060211EB" w14:textId="74E0129B" w:rsidR="00EA349B" w:rsidRDefault="00AF3AF4" w:rsidP="00EA349B">
      <w:pPr>
        <w:pStyle w:val="ListNumber2"/>
        <w:numPr>
          <w:ilvl w:val="0"/>
          <w:numId w:val="45"/>
        </w:numPr>
        <w:spacing w:after="0"/>
        <w:rPr>
          <w:color w:val="00B0F0"/>
        </w:rPr>
      </w:pPr>
      <w:proofErr w:type="gramStart"/>
      <w:r>
        <w:rPr>
          <w:color w:val="00B0F0"/>
        </w:rPr>
        <w:t>W</w:t>
      </w:r>
      <w:r w:rsidR="00EA349B">
        <w:rPr>
          <w:color w:val="00B0F0"/>
        </w:rPr>
        <w:t>ater  -</w:t>
      </w:r>
      <w:proofErr w:type="gramEnd"/>
      <w:r w:rsidR="00EA349B">
        <w:rPr>
          <w:color w:val="00B0F0"/>
        </w:rPr>
        <w:t xml:space="preserve"> we have 5 cases (40 per case) </w:t>
      </w:r>
    </w:p>
    <w:p w14:paraId="4444D908" w14:textId="39655431" w:rsidR="00EA349B" w:rsidRDefault="00EA349B" w:rsidP="00EA349B">
      <w:pPr>
        <w:pStyle w:val="ListNumber2"/>
        <w:numPr>
          <w:ilvl w:val="0"/>
          <w:numId w:val="45"/>
        </w:numPr>
        <w:spacing w:after="0"/>
        <w:rPr>
          <w:color w:val="00B0F0"/>
        </w:rPr>
      </w:pPr>
      <w:r>
        <w:rPr>
          <w:color w:val="00B0F0"/>
        </w:rPr>
        <w:t>We have cash we can use for change</w:t>
      </w:r>
    </w:p>
    <w:p w14:paraId="7F5BBF87" w14:textId="3FEF4907" w:rsidR="003A778D" w:rsidRDefault="003A778D" w:rsidP="00EA349B">
      <w:pPr>
        <w:pStyle w:val="ListNumber2"/>
        <w:numPr>
          <w:ilvl w:val="0"/>
          <w:numId w:val="45"/>
        </w:numPr>
        <w:spacing w:after="0"/>
        <w:rPr>
          <w:color w:val="00B0F0"/>
        </w:rPr>
      </w:pPr>
      <w:r>
        <w:rPr>
          <w:color w:val="00B0F0"/>
        </w:rPr>
        <w:t xml:space="preserve">Jess will go to the bank to get extra change </w:t>
      </w:r>
    </w:p>
    <w:p w14:paraId="59D16204" w14:textId="76F07F48" w:rsidR="003A778D" w:rsidRDefault="003A778D" w:rsidP="00EA349B">
      <w:pPr>
        <w:pStyle w:val="ListNumber2"/>
        <w:numPr>
          <w:ilvl w:val="0"/>
          <w:numId w:val="45"/>
        </w:numPr>
        <w:spacing w:after="0"/>
        <w:rPr>
          <w:color w:val="00B0F0"/>
        </w:rPr>
      </w:pPr>
      <w:r>
        <w:rPr>
          <w:color w:val="00B0F0"/>
        </w:rPr>
        <w:t xml:space="preserve">Venmo – have a QR code sign </w:t>
      </w:r>
    </w:p>
    <w:p w14:paraId="56117634" w14:textId="77777777" w:rsidR="00AF3AF4" w:rsidRDefault="003A778D" w:rsidP="00EA349B">
      <w:pPr>
        <w:pStyle w:val="ListNumber2"/>
        <w:numPr>
          <w:ilvl w:val="0"/>
          <w:numId w:val="45"/>
        </w:numPr>
        <w:spacing w:after="0"/>
        <w:rPr>
          <w:color w:val="00B0F0"/>
        </w:rPr>
      </w:pPr>
      <w:r>
        <w:rPr>
          <w:color w:val="00B0F0"/>
        </w:rPr>
        <w:t>Student helpers</w:t>
      </w:r>
    </w:p>
    <w:p w14:paraId="7132C2B9" w14:textId="77777777" w:rsidR="00AF3AF4" w:rsidRDefault="003A778D" w:rsidP="00AF3AF4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>
        <w:rPr>
          <w:color w:val="00B0F0"/>
        </w:rPr>
        <w:t>2 helpers from Mrs. Barr’s class</w:t>
      </w:r>
    </w:p>
    <w:p w14:paraId="53D47F5A" w14:textId="77777777" w:rsidR="00AF3AF4" w:rsidRDefault="003A778D" w:rsidP="00AF3AF4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>
        <w:rPr>
          <w:color w:val="00B0F0"/>
        </w:rPr>
        <w:t>Mr. Adam’s daughter and a friend offering to help</w:t>
      </w:r>
    </w:p>
    <w:p w14:paraId="4CA5A9E4" w14:textId="7E9C8DB5" w:rsidR="003A778D" w:rsidRPr="00AF3AF4" w:rsidRDefault="00AF3AF4" w:rsidP="003A778D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 w:rsidRPr="00AF3AF4">
        <w:rPr>
          <w:color w:val="00B0F0"/>
        </w:rPr>
        <w:t>I</w:t>
      </w:r>
      <w:r w:rsidR="003A778D" w:rsidRPr="00AF3AF4">
        <w:rPr>
          <w:color w:val="00B0F0"/>
        </w:rPr>
        <w:t>f we have a lot of student volunteers, split the kids into shifts – 6 to 8 kids per shift 1</w:t>
      </w:r>
      <w:r w:rsidR="003A778D" w:rsidRPr="00AF3AF4">
        <w:rPr>
          <w:color w:val="00B0F0"/>
          <w:vertAlign w:val="superscript"/>
        </w:rPr>
        <w:t>st</w:t>
      </w:r>
      <w:r w:rsidR="003A778D" w:rsidRPr="00AF3AF4">
        <w:rPr>
          <w:color w:val="00B0F0"/>
        </w:rPr>
        <w:t xml:space="preserve"> shift: 5:15 – 6:15pm</w:t>
      </w:r>
      <w:r>
        <w:rPr>
          <w:color w:val="00B0F0"/>
        </w:rPr>
        <w:t xml:space="preserve">      </w:t>
      </w:r>
      <w:r w:rsidR="003A778D" w:rsidRPr="00AF3AF4">
        <w:rPr>
          <w:color w:val="00B0F0"/>
        </w:rPr>
        <w:t>2</w:t>
      </w:r>
      <w:r w:rsidR="003A778D" w:rsidRPr="00AF3AF4">
        <w:rPr>
          <w:color w:val="00B0F0"/>
          <w:vertAlign w:val="superscript"/>
        </w:rPr>
        <w:t>nd</w:t>
      </w:r>
      <w:r w:rsidR="003A778D" w:rsidRPr="00AF3AF4">
        <w:rPr>
          <w:color w:val="00B0F0"/>
        </w:rPr>
        <w:t xml:space="preserve"> shift: 6:15 – 7:15pm </w:t>
      </w:r>
    </w:p>
    <w:p w14:paraId="07E09EDE" w14:textId="77777777" w:rsidR="003A778D" w:rsidRDefault="003A778D" w:rsidP="003A778D">
      <w:pPr>
        <w:pStyle w:val="ListNumber2"/>
        <w:numPr>
          <w:ilvl w:val="0"/>
          <w:numId w:val="45"/>
        </w:numPr>
        <w:spacing w:after="0"/>
        <w:rPr>
          <w:color w:val="00B0F0"/>
        </w:rPr>
      </w:pPr>
      <w:r>
        <w:rPr>
          <w:color w:val="00B0F0"/>
        </w:rPr>
        <w:t>Setup:</w:t>
      </w:r>
    </w:p>
    <w:p w14:paraId="667E0E92" w14:textId="73AB2613" w:rsidR="003A778D" w:rsidRDefault="003A778D" w:rsidP="003A778D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>
        <w:rPr>
          <w:color w:val="00B0F0"/>
        </w:rPr>
        <w:t>Pizza line on one side</w:t>
      </w:r>
    </w:p>
    <w:p w14:paraId="616BCCC5" w14:textId="033FF619" w:rsidR="003A778D" w:rsidRDefault="003A778D" w:rsidP="003A778D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>
        <w:rPr>
          <w:color w:val="00B0F0"/>
        </w:rPr>
        <w:t>Candy line on the other side</w:t>
      </w:r>
    </w:p>
    <w:p w14:paraId="47D0CDA3" w14:textId="00143F67" w:rsidR="003A778D" w:rsidRDefault="003A778D" w:rsidP="003A778D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>
        <w:rPr>
          <w:color w:val="00B0F0"/>
        </w:rPr>
        <w:t xml:space="preserve">Table in the middle to pay </w:t>
      </w:r>
    </w:p>
    <w:p w14:paraId="23D0F869" w14:textId="73E836A5" w:rsidR="003A778D" w:rsidRDefault="003A778D" w:rsidP="003A778D">
      <w:pPr>
        <w:pStyle w:val="ListNumber2"/>
        <w:numPr>
          <w:ilvl w:val="0"/>
          <w:numId w:val="45"/>
        </w:numPr>
        <w:spacing w:after="0"/>
        <w:rPr>
          <w:color w:val="00B0F0"/>
        </w:rPr>
      </w:pPr>
      <w:r>
        <w:rPr>
          <w:color w:val="00B0F0"/>
        </w:rPr>
        <w:t xml:space="preserve">Do we want to get a cash box? </w:t>
      </w:r>
      <w:r w:rsidR="0061178C">
        <w:rPr>
          <w:color w:val="00B0F0"/>
        </w:rPr>
        <w:t xml:space="preserve">Yes, bought one during the meeting. </w:t>
      </w:r>
      <w:r w:rsidR="0061178C" w:rsidRPr="0061178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1178C">
        <w:rPr>
          <w:color w:val="00B0F0"/>
        </w:rPr>
        <w:t xml:space="preserve"> ~ $25</w:t>
      </w:r>
    </w:p>
    <w:p w14:paraId="3EA5FF86" w14:textId="1DF58068" w:rsidR="0061178C" w:rsidRDefault="0061178C" w:rsidP="003A778D">
      <w:pPr>
        <w:pStyle w:val="ListNumber2"/>
        <w:numPr>
          <w:ilvl w:val="0"/>
          <w:numId w:val="45"/>
        </w:numPr>
        <w:spacing w:after="0"/>
        <w:rPr>
          <w:color w:val="00B0F0"/>
        </w:rPr>
      </w:pPr>
      <w:r>
        <w:rPr>
          <w:color w:val="00B0F0"/>
        </w:rPr>
        <w:t xml:space="preserve">PRSFA volunteers coming </w:t>
      </w:r>
      <w:r w:rsidR="00594B03">
        <w:rPr>
          <w:color w:val="00B0F0"/>
        </w:rPr>
        <w:t>around</w:t>
      </w:r>
      <w:r>
        <w:rPr>
          <w:color w:val="00B0F0"/>
        </w:rPr>
        <w:t xml:space="preserve"> 5:0</w:t>
      </w:r>
      <w:r w:rsidR="00594B03">
        <w:rPr>
          <w:color w:val="00B0F0"/>
        </w:rPr>
        <w:t>0</w:t>
      </w:r>
      <w:r>
        <w:rPr>
          <w:color w:val="00B0F0"/>
        </w:rPr>
        <w:t xml:space="preserve">pm </w:t>
      </w:r>
    </w:p>
    <w:p w14:paraId="49463B36" w14:textId="2E3F97BF" w:rsidR="0061178C" w:rsidRDefault="0061178C" w:rsidP="003A778D">
      <w:pPr>
        <w:pStyle w:val="ListNumber2"/>
        <w:numPr>
          <w:ilvl w:val="0"/>
          <w:numId w:val="45"/>
        </w:numPr>
        <w:spacing w:after="0"/>
        <w:rPr>
          <w:color w:val="00B0F0"/>
        </w:rPr>
      </w:pPr>
      <w:r>
        <w:rPr>
          <w:color w:val="00B0F0"/>
        </w:rPr>
        <w:lastRenderedPageBreak/>
        <w:t>Selling PRSFA shirts</w:t>
      </w:r>
      <w:r w:rsidR="00594B03">
        <w:rPr>
          <w:color w:val="00B0F0"/>
        </w:rPr>
        <w:t xml:space="preserve"> in the hallway near the bathroom</w:t>
      </w:r>
      <w:r>
        <w:rPr>
          <w:color w:val="00B0F0"/>
        </w:rPr>
        <w:t>:</w:t>
      </w:r>
    </w:p>
    <w:p w14:paraId="0358FBD6" w14:textId="771E7956" w:rsidR="0061178C" w:rsidRDefault="0061178C" w:rsidP="0061178C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>
        <w:rPr>
          <w:color w:val="00B0F0"/>
        </w:rPr>
        <w:t xml:space="preserve">$15 for misprinted hoodies (let people know before they buy) </w:t>
      </w:r>
    </w:p>
    <w:p w14:paraId="6721BFCB" w14:textId="4BAE7BB7" w:rsidR="00594B03" w:rsidRDefault="00594B03" w:rsidP="0061178C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>
        <w:rPr>
          <w:color w:val="00B0F0"/>
        </w:rPr>
        <w:t xml:space="preserve">$20 for regular hoodies </w:t>
      </w:r>
    </w:p>
    <w:p w14:paraId="7FCCED73" w14:textId="6D47CAEF" w:rsidR="00594B03" w:rsidRDefault="00594B03" w:rsidP="0061178C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>
        <w:rPr>
          <w:color w:val="00B0F0"/>
        </w:rPr>
        <w:t xml:space="preserve">$12 for long sleeve t shirts </w:t>
      </w:r>
    </w:p>
    <w:p w14:paraId="69421F86" w14:textId="4F36187D" w:rsidR="0061178C" w:rsidRDefault="0061178C" w:rsidP="0061178C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>
        <w:rPr>
          <w:color w:val="00B0F0"/>
        </w:rPr>
        <w:t>$5 for small green t shirts</w:t>
      </w:r>
    </w:p>
    <w:p w14:paraId="6956489A" w14:textId="778CB500" w:rsidR="0061178C" w:rsidRDefault="0061178C" w:rsidP="0061178C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>
        <w:rPr>
          <w:color w:val="00B0F0"/>
        </w:rPr>
        <w:t xml:space="preserve">$8 gray ones with double color </w:t>
      </w:r>
    </w:p>
    <w:p w14:paraId="6C08C3E6" w14:textId="56F55CB4" w:rsidR="00A90F3B" w:rsidRDefault="00A90F3B" w:rsidP="0061178C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>
        <w:rPr>
          <w:color w:val="00B0F0"/>
        </w:rPr>
        <w:t xml:space="preserve">$5 for vintage t shirts </w:t>
      </w:r>
    </w:p>
    <w:p w14:paraId="1DF23A49" w14:textId="5D430A7E" w:rsidR="00AF3AF4" w:rsidRDefault="00AF3AF4" w:rsidP="0061178C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>
        <w:rPr>
          <w:color w:val="00B0F0"/>
        </w:rPr>
        <w:t>Attach a post-it/index card to each shirt with the price?</w:t>
      </w:r>
    </w:p>
    <w:p w14:paraId="5FDDBB6E" w14:textId="2A97E210" w:rsidR="00AF3AF4" w:rsidRDefault="00AF3AF4" w:rsidP="0061178C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>
        <w:rPr>
          <w:color w:val="00B0F0"/>
        </w:rPr>
        <w:t>Hang shirts up as samples</w:t>
      </w:r>
    </w:p>
    <w:p w14:paraId="6E8B6297" w14:textId="4AB42B83" w:rsidR="00594B03" w:rsidRDefault="00594B03" w:rsidP="0061178C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>
        <w:rPr>
          <w:color w:val="00B0F0"/>
        </w:rPr>
        <w:t>Also have out stickers and bracelets</w:t>
      </w:r>
    </w:p>
    <w:p w14:paraId="7CF61E19" w14:textId="3928E620" w:rsidR="00594B03" w:rsidRDefault="00594B03" w:rsidP="0061178C">
      <w:pPr>
        <w:pStyle w:val="ListNumber2"/>
        <w:numPr>
          <w:ilvl w:val="1"/>
          <w:numId w:val="45"/>
        </w:numPr>
        <w:spacing w:after="0"/>
        <w:rPr>
          <w:color w:val="00B0F0"/>
        </w:rPr>
      </w:pPr>
      <w:r>
        <w:rPr>
          <w:color w:val="00B0F0"/>
        </w:rPr>
        <w:t xml:space="preserve">Separate money for apparel </w:t>
      </w:r>
    </w:p>
    <w:p w14:paraId="71112227" w14:textId="77777777" w:rsidR="00163C9E" w:rsidRPr="00EA349B" w:rsidRDefault="00163C9E" w:rsidP="00163C9E">
      <w:pPr>
        <w:pStyle w:val="ListNumber2"/>
        <w:numPr>
          <w:ilvl w:val="0"/>
          <w:numId w:val="0"/>
        </w:numPr>
        <w:spacing w:after="0"/>
        <w:ind w:left="1800"/>
        <w:rPr>
          <w:color w:val="00B0F0"/>
        </w:rPr>
      </w:pPr>
    </w:p>
    <w:p w14:paraId="60BB71E0" w14:textId="77777777" w:rsidR="00594B03" w:rsidRDefault="000342F3" w:rsidP="00594B03">
      <w:pPr>
        <w:pStyle w:val="ListNumber2"/>
      </w:pPr>
      <w:r>
        <w:t>Yearbook</w:t>
      </w:r>
      <w:r w:rsidR="00F83024">
        <w:t>-when do order forms go home?</w:t>
      </w:r>
    </w:p>
    <w:p w14:paraId="7EECBB9A" w14:textId="02E6EA54" w:rsidR="00856859" w:rsidRPr="00856859" w:rsidRDefault="00856859" w:rsidP="00856859">
      <w:pPr>
        <w:pStyle w:val="ListNumber2"/>
        <w:numPr>
          <w:ilvl w:val="0"/>
          <w:numId w:val="45"/>
        </w:numPr>
        <w:spacing w:after="0"/>
      </w:pPr>
      <w:r>
        <w:rPr>
          <w:color w:val="00B0F0"/>
        </w:rPr>
        <w:t xml:space="preserve">The cost is $17, but PRSFA is paying for $2 to make it $15 </w:t>
      </w:r>
    </w:p>
    <w:p w14:paraId="6FB83B0E" w14:textId="09BE7E2E" w:rsidR="00856859" w:rsidRDefault="00856859" w:rsidP="00856859">
      <w:pPr>
        <w:pStyle w:val="ListNumber2"/>
        <w:numPr>
          <w:ilvl w:val="0"/>
          <w:numId w:val="45"/>
        </w:numPr>
        <w:spacing w:after="0"/>
      </w:pPr>
      <w:r>
        <w:rPr>
          <w:color w:val="00B0F0"/>
        </w:rPr>
        <w:t>Company is scheduled to come do club photos (January 19</w:t>
      </w:r>
      <w:r w:rsidRPr="00594B03">
        <w:rPr>
          <w:color w:val="00B0F0"/>
          <w:vertAlign w:val="superscript"/>
        </w:rPr>
        <w:t>th</w:t>
      </w:r>
      <w:r>
        <w:rPr>
          <w:color w:val="00B0F0"/>
        </w:rPr>
        <w:t>)</w:t>
      </w:r>
    </w:p>
    <w:p w14:paraId="6593971A" w14:textId="0087F3AD" w:rsidR="00594B03" w:rsidRPr="00856859" w:rsidRDefault="00594B03" w:rsidP="00AF6550">
      <w:pPr>
        <w:pStyle w:val="ListNumber2"/>
        <w:numPr>
          <w:ilvl w:val="0"/>
          <w:numId w:val="45"/>
        </w:numPr>
        <w:spacing w:after="0"/>
      </w:pPr>
      <w:r>
        <w:rPr>
          <w:color w:val="00B0F0"/>
        </w:rPr>
        <w:t xml:space="preserve">Order forms usually go home in February? </w:t>
      </w:r>
    </w:p>
    <w:p w14:paraId="46E430E8" w14:textId="77777777" w:rsidR="00856859" w:rsidRPr="00A87835" w:rsidRDefault="00856859" w:rsidP="00856859">
      <w:pPr>
        <w:pStyle w:val="ListNumber2"/>
        <w:numPr>
          <w:ilvl w:val="0"/>
          <w:numId w:val="45"/>
        </w:numPr>
        <w:spacing w:after="0"/>
      </w:pPr>
      <w:r>
        <w:rPr>
          <w:color w:val="00B0F0"/>
        </w:rPr>
        <w:t xml:space="preserve">We’ve always paid in April in the past - final order typically submitted before April break </w:t>
      </w:r>
    </w:p>
    <w:p w14:paraId="29D9C11F" w14:textId="244B900A" w:rsidR="00594B03" w:rsidRDefault="00594B03" w:rsidP="00594B03">
      <w:pPr>
        <w:pStyle w:val="ListNumber2"/>
        <w:numPr>
          <w:ilvl w:val="0"/>
          <w:numId w:val="0"/>
        </w:numPr>
        <w:ind w:left="720"/>
      </w:pPr>
    </w:p>
    <w:p w14:paraId="64126277" w14:textId="77777777" w:rsidR="00F83024" w:rsidRDefault="00F83024" w:rsidP="00DD2DD4">
      <w:pPr>
        <w:pStyle w:val="ListNumber2"/>
        <w:spacing w:after="0"/>
      </w:pPr>
      <w:r>
        <w:t xml:space="preserve">Fundraising? </w:t>
      </w:r>
    </w:p>
    <w:p w14:paraId="7DEEBD8B" w14:textId="17BAEE46" w:rsidR="00F83024" w:rsidRDefault="00F83024" w:rsidP="00DD2DD4">
      <w:pPr>
        <w:pStyle w:val="ListNumber2"/>
        <w:numPr>
          <w:ilvl w:val="2"/>
          <w:numId w:val="40"/>
        </w:numPr>
        <w:spacing w:after="0"/>
      </w:pPr>
      <w:r>
        <w:t>Wilson Farms beef</w:t>
      </w:r>
      <w:r w:rsidR="00AF6550">
        <w:t xml:space="preserve"> </w:t>
      </w:r>
      <w:r>
        <w:t>-</w:t>
      </w:r>
      <w:r w:rsidR="00AF6550">
        <w:t xml:space="preserve"> </w:t>
      </w:r>
      <w:r>
        <w:t>beef sticks</w:t>
      </w:r>
    </w:p>
    <w:p w14:paraId="34421289" w14:textId="4C4715ED" w:rsidR="00A87835" w:rsidRPr="004C0AD0" w:rsidRDefault="004C0AD0" w:rsidP="00A87835">
      <w:pPr>
        <w:pStyle w:val="ListNumber2"/>
        <w:numPr>
          <w:ilvl w:val="0"/>
          <w:numId w:val="45"/>
        </w:numPr>
        <w:rPr>
          <w:color w:val="00B0F0"/>
        </w:rPr>
      </w:pPr>
      <w:r w:rsidRPr="004C0AD0">
        <w:rPr>
          <w:color w:val="00B0F0"/>
        </w:rPr>
        <w:t>$12.50 for a bag of 15 sticks</w:t>
      </w:r>
    </w:p>
    <w:p w14:paraId="4A19D99E" w14:textId="6DC9BDA2" w:rsidR="00F83024" w:rsidRDefault="00F83024" w:rsidP="00F83024">
      <w:pPr>
        <w:pStyle w:val="ListNumber2"/>
        <w:numPr>
          <w:ilvl w:val="2"/>
          <w:numId w:val="40"/>
        </w:numPr>
      </w:pPr>
      <w:r>
        <w:t>Delta Sonic</w:t>
      </w:r>
      <w:r w:rsidR="004C0AD0">
        <w:t xml:space="preserve"> – </w:t>
      </w:r>
      <w:r>
        <w:t>emailed</w:t>
      </w:r>
      <w:r w:rsidR="004C0AD0">
        <w:t xml:space="preserve"> </w:t>
      </w:r>
      <w:r>
        <w:t>-</w:t>
      </w:r>
      <w:r w:rsidR="004C0AD0">
        <w:t xml:space="preserve"> </w:t>
      </w:r>
      <w:r>
        <w:t>waiting on response</w:t>
      </w:r>
    </w:p>
    <w:p w14:paraId="6F7CE363" w14:textId="0AD0A42A" w:rsidR="004C0AD0" w:rsidRDefault="004C0AD0" w:rsidP="005044F7">
      <w:pPr>
        <w:pStyle w:val="ListNumber2"/>
        <w:numPr>
          <w:ilvl w:val="0"/>
          <w:numId w:val="45"/>
        </w:numPr>
        <w:spacing w:after="0"/>
        <w:rPr>
          <w:color w:val="00B0F0"/>
        </w:rPr>
      </w:pPr>
      <w:r w:rsidRPr="004C0AD0">
        <w:rPr>
          <w:color w:val="00B0F0"/>
        </w:rPr>
        <w:t xml:space="preserve">You can either purchase them up front and sell back what we don’t sell </w:t>
      </w:r>
      <w:r>
        <w:rPr>
          <w:color w:val="00B0F0"/>
        </w:rPr>
        <w:t xml:space="preserve">or we can do order forms </w:t>
      </w:r>
      <w:r w:rsidR="00AF3AF4">
        <w:rPr>
          <w:color w:val="00B0F0"/>
        </w:rPr>
        <w:t>to preorder</w:t>
      </w:r>
    </w:p>
    <w:p w14:paraId="5B0F3DB8" w14:textId="6AAD4F98" w:rsidR="004C0AD0" w:rsidRDefault="004C0AD0" w:rsidP="005044F7">
      <w:pPr>
        <w:pStyle w:val="ListNumber2"/>
        <w:numPr>
          <w:ilvl w:val="0"/>
          <w:numId w:val="45"/>
        </w:numPr>
        <w:spacing w:after="0"/>
        <w:rPr>
          <w:color w:val="00B0F0"/>
        </w:rPr>
      </w:pPr>
      <w:r>
        <w:rPr>
          <w:color w:val="00B0F0"/>
        </w:rPr>
        <w:t xml:space="preserve">$15 coupon for a Super Kiss, we make $7.50 off of each coupon </w:t>
      </w:r>
    </w:p>
    <w:p w14:paraId="15D37135" w14:textId="77777777" w:rsidR="005044F7" w:rsidRPr="004C0AD0" w:rsidRDefault="005044F7" w:rsidP="005044F7">
      <w:pPr>
        <w:pStyle w:val="ListNumber2"/>
        <w:numPr>
          <w:ilvl w:val="0"/>
          <w:numId w:val="0"/>
        </w:numPr>
        <w:spacing w:after="0"/>
        <w:ind w:left="1080"/>
        <w:rPr>
          <w:color w:val="00B0F0"/>
        </w:rPr>
      </w:pPr>
    </w:p>
    <w:p w14:paraId="5F94F3FD" w14:textId="52BFBED3" w:rsidR="00F83024" w:rsidRDefault="00F83024" w:rsidP="001824CA">
      <w:pPr>
        <w:pStyle w:val="ListNumber2"/>
        <w:numPr>
          <w:ilvl w:val="2"/>
          <w:numId w:val="40"/>
        </w:numPr>
      </w:pPr>
      <w:r>
        <w:t xml:space="preserve">Niagara? All </w:t>
      </w:r>
      <w:proofErr w:type="gramStart"/>
      <w:r>
        <w:t>online..</w:t>
      </w:r>
      <w:proofErr w:type="gramEnd"/>
    </w:p>
    <w:p w14:paraId="21087654" w14:textId="392972C9" w:rsidR="004C0AD0" w:rsidRDefault="004C0AD0" w:rsidP="005044F7">
      <w:pPr>
        <w:pStyle w:val="ListNumber"/>
        <w:numPr>
          <w:ilvl w:val="0"/>
          <w:numId w:val="45"/>
        </w:numPr>
        <w:spacing w:after="0"/>
        <w:rPr>
          <w:b w:val="0"/>
          <w:bCs/>
          <w:color w:val="00B0F0"/>
        </w:rPr>
      </w:pPr>
      <w:r w:rsidRPr="004C0AD0">
        <w:rPr>
          <w:b w:val="0"/>
          <w:bCs/>
          <w:color w:val="00B0F0"/>
        </w:rPr>
        <w:t xml:space="preserve">Easy on our part if it is all online, but we don’t want to do it if we have too many fundraisers going on around that time </w:t>
      </w:r>
    </w:p>
    <w:p w14:paraId="0625597F" w14:textId="484323AA" w:rsidR="004C0AD0" w:rsidRDefault="004C0AD0" w:rsidP="005044F7">
      <w:pPr>
        <w:pStyle w:val="ListNumber"/>
        <w:numPr>
          <w:ilvl w:val="0"/>
          <w:numId w:val="45"/>
        </w:numPr>
        <w:spacing w:after="0"/>
        <w:rPr>
          <w:b w:val="0"/>
          <w:bCs/>
          <w:color w:val="00B0F0"/>
        </w:rPr>
      </w:pPr>
      <w:r>
        <w:rPr>
          <w:b w:val="0"/>
          <w:bCs/>
          <w:color w:val="00B0F0"/>
        </w:rPr>
        <w:t xml:space="preserve">Maybe buy boxes of chocolate bars to have in the main office, sell at family nights, etc. </w:t>
      </w:r>
    </w:p>
    <w:p w14:paraId="380C3E0F" w14:textId="27BEE990" w:rsidR="00163C9E" w:rsidRDefault="00163C9E" w:rsidP="005044F7">
      <w:pPr>
        <w:pStyle w:val="ListNumber"/>
        <w:numPr>
          <w:ilvl w:val="0"/>
          <w:numId w:val="45"/>
        </w:numPr>
        <w:spacing w:after="0"/>
        <w:rPr>
          <w:b w:val="0"/>
          <w:bCs/>
          <w:color w:val="00B0F0"/>
        </w:rPr>
      </w:pPr>
      <w:r>
        <w:rPr>
          <w:b w:val="0"/>
          <w:bCs/>
          <w:color w:val="00B0F0"/>
        </w:rPr>
        <w:t xml:space="preserve">Look into </w:t>
      </w:r>
      <w:proofErr w:type="spellStart"/>
      <w:r>
        <w:rPr>
          <w:b w:val="0"/>
          <w:bCs/>
          <w:color w:val="00B0F0"/>
        </w:rPr>
        <w:t>Stevers</w:t>
      </w:r>
      <w:proofErr w:type="spellEnd"/>
      <w:r>
        <w:rPr>
          <w:b w:val="0"/>
          <w:bCs/>
          <w:color w:val="00B0F0"/>
        </w:rPr>
        <w:t xml:space="preserve"> or </w:t>
      </w:r>
      <w:proofErr w:type="spellStart"/>
      <w:r>
        <w:rPr>
          <w:b w:val="0"/>
          <w:bCs/>
          <w:color w:val="00B0F0"/>
        </w:rPr>
        <w:t>Olivers</w:t>
      </w:r>
      <w:proofErr w:type="spellEnd"/>
      <w:r>
        <w:rPr>
          <w:b w:val="0"/>
          <w:bCs/>
          <w:color w:val="00B0F0"/>
        </w:rPr>
        <w:t xml:space="preserve"> instead? </w:t>
      </w:r>
    </w:p>
    <w:p w14:paraId="069443A5" w14:textId="7E94DF2A" w:rsidR="00163C9E" w:rsidRDefault="00163C9E" w:rsidP="00163C9E">
      <w:pPr>
        <w:pStyle w:val="ListNumber"/>
        <w:numPr>
          <w:ilvl w:val="0"/>
          <w:numId w:val="0"/>
        </w:numPr>
        <w:spacing w:after="0"/>
        <w:ind w:left="1080"/>
        <w:rPr>
          <w:b w:val="0"/>
          <w:bCs/>
          <w:color w:val="00B0F0"/>
        </w:rPr>
      </w:pPr>
    </w:p>
    <w:p w14:paraId="30424E76" w14:textId="77777777" w:rsidR="00856859" w:rsidRPr="004C0AD0" w:rsidRDefault="00856859" w:rsidP="00163C9E">
      <w:pPr>
        <w:pStyle w:val="ListNumber"/>
        <w:numPr>
          <w:ilvl w:val="0"/>
          <w:numId w:val="0"/>
        </w:numPr>
        <w:spacing w:after="0"/>
        <w:ind w:left="1080"/>
        <w:rPr>
          <w:b w:val="0"/>
          <w:bCs/>
          <w:color w:val="00B0F0"/>
        </w:rPr>
      </w:pPr>
    </w:p>
    <w:p w14:paraId="1B1F8DF8" w14:textId="76A50862" w:rsidR="00AF6550" w:rsidRDefault="00AF6550" w:rsidP="001824CA">
      <w:pPr>
        <w:pStyle w:val="ListNumber2"/>
        <w:numPr>
          <w:ilvl w:val="2"/>
          <w:numId w:val="40"/>
        </w:numPr>
      </w:pPr>
      <w:r>
        <w:lastRenderedPageBreak/>
        <w:t xml:space="preserve">Garden Factory </w:t>
      </w:r>
    </w:p>
    <w:p w14:paraId="343F9183" w14:textId="52BC0DBE" w:rsidR="005044F7" w:rsidRPr="005044F7" w:rsidRDefault="005044F7" w:rsidP="005044F7">
      <w:pPr>
        <w:pStyle w:val="ListNumber2"/>
        <w:numPr>
          <w:ilvl w:val="0"/>
          <w:numId w:val="45"/>
        </w:numPr>
        <w:rPr>
          <w:color w:val="00B0F0"/>
        </w:rPr>
      </w:pPr>
      <w:r w:rsidRPr="005044F7">
        <w:rPr>
          <w:color w:val="00B0F0"/>
        </w:rPr>
        <w:t>$25 gift car</w:t>
      </w:r>
      <w:r w:rsidR="00AF3AF4">
        <w:rPr>
          <w:color w:val="00B0F0"/>
        </w:rPr>
        <w:t>d</w:t>
      </w:r>
      <w:r w:rsidRPr="005044F7">
        <w:rPr>
          <w:color w:val="00B0F0"/>
        </w:rPr>
        <w:t xml:space="preserve"> for $20 </w:t>
      </w:r>
    </w:p>
    <w:p w14:paraId="1C00336A" w14:textId="77777777" w:rsidR="00AF3AF4" w:rsidRDefault="004C0AD0" w:rsidP="001824CA">
      <w:pPr>
        <w:pStyle w:val="ListNumber2"/>
        <w:numPr>
          <w:ilvl w:val="2"/>
          <w:numId w:val="40"/>
        </w:numPr>
      </w:pPr>
      <w:r>
        <w:t xml:space="preserve">Restaurants: </w:t>
      </w:r>
    </w:p>
    <w:p w14:paraId="23C431FA" w14:textId="77777777" w:rsidR="00AF3AF4" w:rsidRDefault="004C0AD0" w:rsidP="00AF3AF4">
      <w:pPr>
        <w:pStyle w:val="ListNumber2"/>
        <w:numPr>
          <w:ilvl w:val="0"/>
          <w:numId w:val="45"/>
        </w:numPr>
        <w:spacing w:after="0"/>
        <w:rPr>
          <w:color w:val="00B0F0"/>
        </w:rPr>
      </w:pPr>
      <w:r w:rsidRPr="00AF3AF4">
        <w:rPr>
          <w:color w:val="00B0F0"/>
        </w:rPr>
        <w:t>Bill Grays</w:t>
      </w:r>
      <w:r w:rsidR="005044F7" w:rsidRPr="00AF3AF4">
        <w:rPr>
          <w:color w:val="00B0F0"/>
        </w:rPr>
        <w:t xml:space="preserve"> (Gates location on Buffalo Road as opposed to Chili location)</w:t>
      </w:r>
      <w:r w:rsidRPr="00AF3AF4">
        <w:rPr>
          <w:color w:val="00B0F0"/>
        </w:rPr>
        <w:t xml:space="preserve"> </w:t>
      </w:r>
    </w:p>
    <w:p w14:paraId="6EE89239" w14:textId="77777777" w:rsidR="00AF3AF4" w:rsidRDefault="004C0AD0" w:rsidP="00AF3AF4">
      <w:pPr>
        <w:pStyle w:val="ListNumber2"/>
        <w:numPr>
          <w:ilvl w:val="0"/>
          <w:numId w:val="45"/>
        </w:numPr>
        <w:spacing w:after="0"/>
        <w:rPr>
          <w:color w:val="00B0F0"/>
        </w:rPr>
      </w:pPr>
      <w:r w:rsidRPr="00AF3AF4">
        <w:rPr>
          <w:color w:val="00B0F0"/>
        </w:rPr>
        <w:t>Paner</w:t>
      </w:r>
      <w:r w:rsidR="00AF3AF4">
        <w:rPr>
          <w:color w:val="00B0F0"/>
        </w:rPr>
        <w:t>a</w:t>
      </w:r>
    </w:p>
    <w:p w14:paraId="35C3CDA0" w14:textId="5618178A" w:rsidR="004C0AD0" w:rsidRPr="00AF3AF4" w:rsidRDefault="00AF3AF4" w:rsidP="00AF3AF4">
      <w:pPr>
        <w:pStyle w:val="ListNumber2"/>
        <w:numPr>
          <w:ilvl w:val="0"/>
          <w:numId w:val="45"/>
        </w:numPr>
        <w:spacing w:after="0"/>
        <w:rPr>
          <w:color w:val="00B0F0"/>
        </w:rPr>
      </w:pPr>
      <w:r>
        <w:rPr>
          <w:color w:val="00B0F0"/>
        </w:rPr>
        <w:t>O</w:t>
      </w:r>
      <w:r w:rsidR="005044F7" w:rsidRPr="00AF3AF4">
        <w:rPr>
          <w:color w:val="00B0F0"/>
        </w:rPr>
        <w:t xml:space="preserve">thers? </w:t>
      </w:r>
    </w:p>
    <w:p w14:paraId="7557F5D7" w14:textId="4A7F3DA7" w:rsidR="00FD695E" w:rsidRDefault="00FD695E" w:rsidP="00FD695E">
      <w:pPr>
        <w:pStyle w:val="ListNumber"/>
        <w:numPr>
          <w:ilvl w:val="0"/>
          <w:numId w:val="0"/>
        </w:numPr>
        <w:ind w:left="173" w:hanging="173"/>
      </w:pPr>
    </w:p>
    <w:p w14:paraId="0044A6E1" w14:textId="77777777" w:rsidR="00FD695E" w:rsidRDefault="00F52FAC" w:rsidP="00FD695E">
      <w:pPr>
        <w:pStyle w:val="ListNumber"/>
        <w:contextualSpacing/>
      </w:pPr>
      <w:r>
        <w:t>Upcoming Dates to Remembe</w:t>
      </w:r>
      <w:r w:rsidR="00FD695E">
        <w:t>r</w:t>
      </w:r>
    </w:p>
    <w:p w14:paraId="2C601447" w14:textId="77777777" w:rsidR="00FD695E" w:rsidRDefault="00FD695E" w:rsidP="00FD695E">
      <w:pPr>
        <w:pStyle w:val="ListNumber"/>
        <w:numPr>
          <w:ilvl w:val="0"/>
          <w:numId w:val="0"/>
        </w:numPr>
        <w:ind w:left="173" w:firstLine="547"/>
        <w:contextualSpacing/>
      </w:pPr>
    </w:p>
    <w:p w14:paraId="5849E4C7" w14:textId="00F3B5F6" w:rsidR="00FD695E" w:rsidRPr="00AF3AF4" w:rsidRDefault="00FD695E" w:rsidP="00AF3AF4">
      <w:pPr>
        <w:pStyle w:val="ListNumber"/>
        <w:numPr>
          <w:ilvl w:val="0"/>
          <w:numId w:val="0"/>
        </w:numPr>
        <w:spacing w:after="0"/>
        <w:ind w:left="173"/>
        <w:contextualSpacing/>
        <w:rPr>
          <w:b w:val="0"/>
          <w:bCs/>
          <w:sz w:val="22"/>
          <w:szCs w:val="22"/>
        </w:rPr>
      </w:pPr>
      <w:r w:rsidRPr="00163C9E">
        <w:rPr>
          <w:b w:val="0"/>
          <w:bCs/>
        </w:rPr>
        <w:t>Friday, Jan. 13</w:t>
      </w:r>
      <w:r w:rsidRPr="00163C9E">
        <w:rPr>
          <w:b w:val="0"/>
          <w:bCs/>
          <w:vertAlign w:val="superscript"/>
        </w:rPr>
        <w:t>th</w:t>
      </w:r>
      <w:r w:rsidRPr="00163C9E">
        <w:rPr>
          <w:b w:val="0"/>
          <w:bCs/>
        </w:rPr>
        <w:tab/>
      </w:r>
      <w:r w:rsidR="00163C9E" w:rsidRPr="00163C9E">
        <w:rPr>
          <w:b w:val="0"/>
          <w:bCs/>
        </w:rPr>
        <w:tab/>
      </w:r>
      <w:r w:rsidRPr="00AF3AF4">
        <w:rPr>
          <w:b w:val="0"/>
          <w:bCs/>
          <w:sz w:val="22"/>
          <w:szCs w:val="22"/>
        </w:rPr>
        <w:t>Movie Night at PRS – doors open at 5:30pm, movie starts at 6:00pm</w:t>
      </w:r>
    </w:p>
    <w:p w14:paraId="6ACC25A6" w14:textId="77777777" w:rsidR="00AF3AF4" w:rsidRDefault="00FD695E" w:rsidP="00AF3AF4">
      <w:pPr>
        <w:pStyle w:val="ListNumber"/>
        <w:numPr>
          <w:ilvl w:val="0"/>
          <w:numId w:val="0"/>
        </w:numPr>
        <w:ind w:left="173"/>
        <w:contextualSpacing/>
      </w:pPr>
      <w:r w:rsidRPr="00163C9E">
        <w:rPr>
          <w:b w:val="0"/>
          <w:bCs/>
        </w:rPr>
        <w:t>Monday, Jan. 16</w:t>
      </w:r>
      <w:r w:rsidRPr="00163C9E">
        <w:rPr>
          <w:b w:val="0"/>
          <w:bCs/>
          <w:vertAlign w:val="superscript"/>
        </w:rPr>
        <w:t>th</w:t>
      </w:r>
      <w:r w:rsidRPr="00163C9E">
        <w:rPr>
          <w:b w:val="0"/>
          <w:bCs/>
        </w:rPr>
        <w:t xml:space="preserve"> </w:t>
      </w:r>
      <w:r w:rsidRPr="00163C9E">
        <w:rPr>
          <w:b w:val="0"/>
          <w:bCs/>
        </w:rPr>
        <w:tab/>
      </w:r>
      <w:r w:rsidRPr="00163C9E">
        <w:rPr>
          <w:b w:val="0"/>
          <w:bCs/>
        </w:rPr>
        <w:tab/>
        <w:t>Dr. Martin Luther King Jr. Day – No school</w:t>
      </w:r>
      <w:r>
        <w:t xml:space="preserve"> </w:t>
      </w:r>
    </w:p>
    <w:p w14:paraId="239A1CEA" w14:textId="419B3048" w:rsidR="000342F3" w:rsidRPr="00361693" w:rsidRDefault="00AF3AF4" w:rsidP="00AF3AF4">
      <w:pPr>
        <w:pStyle w:val="ListNumber"/>
        <w:numPr>
          <w:ilvl w:val="0"/>
          <w:numId w:val="0"/>
        </w:numPr>
        <w:ind w:left="173"/>
        <w:contextualSpacing/>
      </w:pPr>
      <w:r w:rsidRPr="00AF3AF4">
        <w:rPr>
          <w:b w:val="0"/>
          <w:bCs/>
        </w:rPr>
        <w:t>Thursday, Jan. 19</w:t>
      </w:r>
      <w:r w:rsidRPr="00AF3AF4">
        <w:rPr>
          <w:b w:val="0"/>
          <w:bCs/>
          <w:vertAlign w:val="superscript"/>
        </w:rPr>
        <w:t>th</w:t>
      </w:r>
      <w:r w:rsidRPr="00AF3AF4">
        <w:rPr>
          <w:b w:val="0"/>
          <w:bCs/>
        </w:rPr>
        <w:t xml:space="preserve"> </w:t>
      </w:r>
      <w:r w:rsidRPr="00AF3AF4">
        <w:rPr>
          <w:b w:val="0"/>
          <w:bCs/>
        </w:rPr>
        <w:tab/>
        <w:t>Club photos for yearbook</w:t>
      </w:r>
      <w:r w:rsidR="00FD695E" w:rsidRPr="00361693">
        <w:br/>
      </w:r>
      <w:r w:rsidRPr="00AF3AF4">
        <w:rPr>
          <w:b w:val="0"/>
          <w:bCs/>
        </w:rPr>
        <w:t>Friday, Jan. 20</w:t>
      </w:r>
      <w:r w:rsidRPr="00AF3AF4">
        <w:rPr>
          <w:b w:val="0"/>
          <w:bCs/>
          <w:vertAlign w:val="superscript"/>
        </w:rPr>
        <w:t>th</w:t>
      </w:r>
      <w:r w:rsidRPr="00AF3AF4">
        <w:rPr>
          <w:b w:val="0"/>
          <w:bCs/>
        </w:rPr>
        <w:t xml:space="preserve"> </w:t>
      </w:r>
      <w:r w:rsidRPr="00AF3AF4">
        <w:rPr>
          <w:b w:val="0"/>
          <w:bCs/>
        </w:rPr>
        <w:tab/>
      </w:r>
      <w:r w:rsidRPr="00AF3AF4">
        <w:rPr>
          <w:b w:val="0"/>
          <w:bCs/>
        </w:rPr>
        <w:tab/>
      </w:r>
      <w:r w:rsidR="000342F3" w:rsidRPr="00AF3AF4">
        <w:rPr>
          <w:b w:val="0"/>
          <w:bCs/>
        </w:rPr>
        <w:t>GC Pride Day</w:t>
      </w:r>
      <w:r w:rsidR="000342F3">
        <w:br/>
      </w:r>
    </w:p>
    <w:p w14:paraId="690D8ABC" w14:textId="74A6AEB6" w:rsidR="00D96BC5" w:rsidRDefault="00D96BC5" w:rsidP="001824CA">
      <w:pPr>
        <w:pStyle w:val="ListNumber"/>
        <w:numPr>
          <w:ilvl w:val="0"/>
          <w:numId w:val="0"/>
        </w:numPr>
        <w:contextualSpacing/>
        <w:jc w:val="center"/>
      </w:pPr>
      <w:r>
        <w:t xml:space="preserve">Next Meeting Monday </w:t>
      </w:r>
      <w:r w:rsidR="00F83024">
        <w:t>February 6</w:t>
      </w:r>
      <w:proofErr w:type="gramStart"/>
      <w:r w:rsidR="00F83024">
        <w:t>th</w:t>
      </w:r>
      <w:r w:rsidR="000342F3">
        <w:t xml:space="preserve"> </w:t>
      </w:r>
      <w:r>
        <w:t xml:space="preserve"> @</w:t>
      </w:r>
      <w:proofErr w:type="gramEnd"/>
      <w:r>
        <w:t xml:space="preserve"> 7pm</w:t>
      </w:r>
    </w:p>
    <w:sectPr w:rsidR="00D96BC5" w:rsidSect="00AF3A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160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C0EA" w14:textId="77777777" w:rsidR="00E549CD" w:rsidRDefault="00E549CD" w:rsidP="001E7D29">
      <w:pPr>
        <w:spacing w:after="0" w:line="240" w:lineRule="auto"/>
      </w:pPr>
      <w:r>
        <w:separator/>
      </w:r>
    </w:p>
  </w:endnote>
  <w:endnote w:type="continuationSeparator" w:id="0">
    <w:p w14:paraId="72A120D6" w14:textId="77777777" w:rsidR="00E549CD" w:rsidRDefault="00E549CD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2762" w14:textId="77777777" w:rsidR="00F83024" w:rsidRDefault="00F83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2EF4" w14:textId="77777777" w:rsidR="00F83024" w:rsidRDefault="00F830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356A" w14:textId="77777777" w:rsidR="00F83024" w:rsidRDefault="00F83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641E" w14:textId="77777777" w:rsidR="00E549CD" w:rsidRDefault="00E549CD" w:rsidP="001E7D29">
      <w:pPr>
        <w:spacing w:after="0" w:line="240" w:lineRule="auto"/>
      </w:pPr>
      <w:r>
        <w:separator/>
      </w:r>
    </w:p>
  </w:footnote>
  <w:footnote w:type="continuationSeparator" w:id="0">
    <w:p w14:paraId="6BF9B4F7" w14:textId="77777777" w:rsidR="00E549CD" w:rsidRDefault="00E549CD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B862" w14:textId="77777777" w:rsidR="00F83024" w:rsidRDefault="00F83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56ED" w14:textId="77777777" w:rsidR="00F83024" w:rsidRDefault="00F830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08B6A7F3" w14:textId="77777777" w:rsidTr="00337969">
      <w:tc>
        <w:tcPr>
          <w:tcW w:w="6660" w:type="dxa"/>
        </w:tcPr>
        <w:p w14:paraId="1D6FBD87" w14:textId="77777777"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14:paraId="499232E0" w14:textId="4A79E11E" w:rsidR="005F25B0" w:rsidRPr="005F25B0" w:rsidRDefault="005F25B0" w:rsidP="00F83024">
          <w:pPr>
            <w:pStyle w:val="LocationDateTime"/>
            <w:framePr w:wrap="around"/>
            <w:ind w:left="0" w:firstLine="0"/>
          </w:pPr>
        </w:p>
      </w:tc>
    </w:tr>
    <w:tr w:rsidR="005F25B0" w14:paraId="16DF93DA" w14:textId="77777777" w:rsidTr="00337969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6255D052" w14:textId="1780F057" w:rsidR="005F25B0" w:rsidRDefault="001C1714" w:rsidP="005F25B0">
          <w:pPr>
            <w:pStyle w:val="Header"/>
          </w:pPr>
          <w:r>
            <w:rPr>
              <w:noProof/>
            </w:rPr>
            <w:drawing>
              <wp:inline distT="0" distB="0" distL="0" distR="0" wp14:anchorId="48910A74" wp14:editId="76245880">
                <wp:extent cx="2362200" cy="825500"/>
                <wp:effectExtent l="0" t="0" r="0" b="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825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vAlign w:val="center"/>
        </w:tcPr>
        <w:p w14:paraId="1125B8BA" w14:textId="77777777" w:rsidR="005F25B0" w:rsidRPr="00F769F6" w:rsidRDefault="00F769F6" w:rsidP="005F25B0">
          <w:pPr>
            <w:pStyle w:val="Header"/>
            <w:rPr>
              <w:u w:val="single"/>
            </w:rPr>
          </w:pPr>
          <w:r w:rsidRPr="00F769F6">
            <w:rPr>
              <w:u w:val="single"/>
            </w:rPr>
            <w:t>Executive Committee Members</w:t>
          </w:r>
        </w:p>
        <w:p w14:paraId="11987847" w14:textId="214AEC46" w:rsidR="00480647" w:rsidRDefault="00480647" w:rsidP="005F25B0">
          <w:pPr>
            <w:pStyle w:val="Header"/>
          </w:pPr>
          <w:r>
            <w:t xml:space="preserve">Co- </w:t>
          </w:r>
          <w:r w:rsidR="00F769F6">
            <w:t>President</w:t>
          </w:r>
          <w:r>
            <w:t>s</w:t>
          </w:r>
          <w:r w:rsidR="00F769F6">
            <w:t xml:space="preserve">: </w:t>
          </w:r>
        </w:p>
        <w:p w14:paraId="6F2C705D" w14:textId="61AA2BA3" w:rsidR="00F769F6" w:rsidRDefault="00480647" w:rsidP="005F25B0">
          <w:pPr>
            <w:pStyle w:val="Header"/>
          </w:pPr>
          <w:r>
            <w:t>Clarissa Galvano</w:t>
          </w:r>
          <w:r w:rsidR="00C1674F">
            <w:t xml:space="preserve"> / Laurie Miller</w:t>
          </w:r>
          <w:r w:rsidR="00F769F6">
            <w:br/>
            <w:t>Treasurer:</w:t>
          </w:r>
          <w:r w:rsidR="00497421">
            <w:t xml:space="preserve"> </w:t>
          </w:r>
          <w:r w:rsidR="00854174">
            <w:t xml:space="preserve">Jessica </w:t>
          </w:r>
          <w:proofErr w:type="spellStart"/>
          <w:r w:rsidR="00854174">
            <w:t>Haffey</w:t>
          </w:r>
          <w:proofErr w:type="spellEnd"/>
          <w:r w:rsidR="00497421">
            <w:br/>
            <w:t xml:space="preserve">Secretary: </w:t>
          </w:r>
          <w:r w:rsidR="00A64AAB">
            <w:t xml:space="preserve">Bethany </w:t>
          </w:r>
          <w:proofErr w:type="spellStart"/>
          <w:r w:rsidR="00A64AAB">
            <w:t>Mascuñana</w:t>
          </w:r>
          <w:proofErr w:type="spellEnd"/>
          <w:r w:rsidR="00F769F6">
            <w:br/>
            <w:t xml:space="preserve">Volunteer Coordinator: </w:t>
          </w:r>
          <w:r w:rsidR="00221CB5">
            <w:t xml:space="preserve">Arianna </w:t>
          </w:r>
          <w:proofErr w:type="spellStart"/>
          <w:r w:rsidR="00221CB5">
            <w:t>Quattrocchi</w:t>
          </w:r>
          <w:proofErr w:type="spellEnd"/>
          <w:r w:rsidR="00F769F6">
            <w:br/>
            <w:t>Fundraising Coordinator: Vacant</w:t>
          </w:r>
        </w:p>
      </w:tc>
    </w:tr>
  </w:tbl>
  <w:p w14:paraId="1A37D39C" w14:textId="59D9EE7C" w:rsidR="005F25B0" w:rsidRDefault="005F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4D1277D4"/>
    <w:multiLevelType w:val="hybridMultilevel"/>
    <w:tmpl w:val="BED4439E"/>
    <w:lvl w:ilvl="0" w:tplc="0409000F">
      <w:start w:val="1"/>
      <w:numFmt w:val="decimal"/>
      <w:lvlText w:val="%1.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2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415C30"/>
    <w:multiLevelType w:val="hybridMultilevel"/>
    <w:tmpl w:val="20E0A918"/>
    <w:lvl w:ilvl="0" w:tplc="EEE0AFA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B0F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0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19"/>
  </w:num>
  <w:num w:numId="3">
    <w:abstractNumId w:val="20"/>
  </w:num>
  <w:num w:numId="4">
    <w:abstractNumId w:val="12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1"/>
  </w:num>
  <w:num w:numId="27">
    <w:abstractNumId w:val="23"/>
  </w:num>
  <w:num w:numId="28">
    <w:abstractNumId w:val="11"/>
  </w:num>
  <w:num w:numId="29">
    <w:abstractNumId w:val="32"/>
  </w:num>
  <w:num w:numId="30">
    <w:abstractNumId w:val="24"/>
  </w:num>
  <w:num w:numId="31">
    <w:abstractNumId w:val="40"/>
  </w:num>
  <w:num w:numId="32">
    <w:abstractNumId w:val="34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9"/>
  </w:num>
  <w:num w:numId="40">
    <w:abstractNumId w:val="28"/>
  </w:num>
  <w:num w:numId="41">
    <w:abstractNumId w:val="21"/>
  </w:num>
  <w:num w:numId="42">
    <w:abstractNumId w:val="29"/>
  </w:num>
  <w:num w:numId="43">
    <w:abstractNumId w:val="35"/>
  </w:num>
  <w:num w:numId="44">
    <w:abstractNumId w:val="3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C"/>
    <w:rsid w:val="0000418E"/>
    <w:rsid w:val="00016839"/>
    <w:rsid w:val="000342F3"/>
    <w:rsid w:val="00042FB3"/>
    <w:rsid w:val="00057671"/>
    <w:rsid w:val="00084752"/>
    <w:rsid w:val="00086540"/>
    <w:rsid w:val="000D445D"/>
    <w:rsid w:val="000F4987"/>
    <w:rsid w:val="000F65EC"/>
    <w:rsid w:val="00103670"/>
    <w:rsid w:val="00104FD1"/>
    <w:rsid w:val="00110BBD"/>
    <w:rsid w:val="0011573E"/>
    <w:rsid w:val="0012002F"/>
    <w:rsid w:val="0012634B"/>
    <w:rsid w:val="001269DE"/>
    <w:rsid w:val="00140DAE"/>
    <w:rsid w:val="0015180F"/>
    <w:rsid w:val="00163C9E"/>
    <w:rsid w:val="001746FC"/>
    <w:rsid w:val="00181C1A"/>
    <w:rsid w:val="001824CA"/>
    <w:rsid w:val="00191520"/>
    <w:rsid w:val="00193653"/>
    <w:rsid w:val="001A6AC0"/>
    <w:rsid w:val="001C1714"/>
    <w:rsid w:val="001C329C"/>
    <w:rsid w:val="001E7D29"/>
    <w:rsid w:val="00221CB5"/>
    <w:rsid w:val="00222713"/>
    <w:rsid w:val="002404F5"/>
    <w:rsid w:val="00275260"/>
    <w:rsid w:val="00276FA1"/>
    <w:rsid w:val="00285B87"/>
    <w:rsid w:val="00291B4A"/>
    <w:rsid w:val="002C3D7E"/>
    <w:rsid w:val="002C7D37"/>
    <w:rsid w:val="002E0D4A"/>
    <w:rsid w:val="002E2487"/>
    <w:rsid w:val="002E4F42"/>
    <w:rsid w:val="002F76DA"/>
    <w:rsid w:val="0032131A"/>
    <w:rsid w:val="003310BF"/>
    <w:rsid w:val="00333DF8"/>
    <w:rsid w:val="00337969"/>
    <w:rsid w:val="00352B99"/>
    <w:rsid w:val="00357641"/>
    <w:rsid w:val="003603AA"/>
    <w:rsid w:val="00360B6E"/>
    <w:rsid w:val="00361B3B"/>
    <w:rsid w:val="00361DEE"/>
    <w:rsid w:val="00393CB7"/>
    <w:rsid w:val="00394EF4"/>
    <w:rsid w:val="003A1CB3"/>
    <w:rsid w:val="003A778D"/>
    <w:rsid w:val="003E5EB5"/>
    <w:rsid w:val="00410612"/>
    <w:rsid w:val="00411F8B"/>
    <w:rsid w:val="004203B0"/>
    <w:rsid w:val="004230D9"/>
    <w:rsid w:val="004421C7"/>
    <w:rsid w:val="00450670"/>
    <w:rsid w:val="004701E1"/>
    <w:rsid w:val="004724BD"/>
    <w:rsid w:val="00474032"/>
    <w:rsid w:val="00477352"/>
    <w:rsid w:val="00480647"/>
    <w:rsid w:val="00491BF5"/>
    <w:rsid w:val="00491C23"/>
    <w:rsid w:val="00497421"/>
    <w:rsid w:val="004B5C09"/>
    <w:rsid w:val="004C0AD0"/>
    <w:rsid w:val="004E227E"/>
    <w:rsid w:val="00500DD1"/>
    <w:rsid w:val="005044F7"/>
    <w:rsid w:val="00521AE3"/>
    <w:rsid w:val="00526BD2"/>
    <w:rsid w:val="00535B54"/>
    <w:rsid w:val="00554276"/>
    <w:rsid w:val="00564D17"/>
    <w:rsid w:val="00570173"/>
    <w:rsid w:val="005705DB"/>
    <w:rsid w:val="00594B03"/>
    <w:rsid w:val="005A5351"/>
    <w:rsid w:val="005B27F4"/>
    <w:rsid w:val="005B7A0A"/>
    <w:rsid w:val="005D387F"/>
    <w:rsid w:val="005D3902"/>
    <w:rsid w:val="005E0ED9"/>
    <w:rsid w:val="005F25B0"/>
    <w:rsid w:val="0061178C"/>
    <w:rsid w:val="00616B41"/>
    <w:rsid w:val="00620AE8"/>
    <w:rsid w:val="0064628C"/>
    <w:rsid w:val="0065214E"/>
    <w:rsid w:val="00655EE2"/>
    <w:rsid w:val="006707C0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40105"/>
    <w:rsid w:val="00744B1E"/>
    <w:rsid w:val="00756AD4"/>
    <w:rsid w:val="00756D9C"/>
    <w:rsid w:val="007619BD"/>
    <w:rsid w:val="00771C24"/>
    <w:rsid w:val="0078080E"/>
    <w:rsid w:val="00781863"/>
    <w:rsid w:val="00792701"/>
    <w:rsid w:val="007D355B"/>
    <w:rsid w:val="007D5836"/>
    <w:rsid w:val="007E6829"/>
    <w:rsid w:val="007F34A4"/>
    <w:rsid w:val="00815563"/>
    <w:rsid w:val="00822FBE"/>
    <w:rsid w:val="008240DA"/>
    <w:rsid w:val="0083472E"/>
    <w:rsid w:val="008429E5"/>
    <w:rsid w:val="00854174"/>
    <w:rsid w:val="00856859"/>
    <w:rsid w:val="00867EA4"/>
    <w:rsid w:val="00880C14"/>
    <w:rsid w:val="00897D88"/>
    <w:rsid w:val="008A0319"/>
    <w:rsid w:val="008D0732"/>
    <w:rsid w:val="008D1203"/>
    <w:rsid w:val="008D43E9"/>
    <w:rsid w:val="008E3C0E"/>
    <w:rsid w:val="008E421A"/>
    <w:rsid w:val="008E476B"/>
    <w:rsid w:val="008F0F63"/>
    <w:rsid w:val="0092679F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64AAB"/>
    <w:rsid w:val="00A6687E"/>
    <w:rsid w:val="00A87835"/>
    <w:rsid w:val="00A90F3B"/>
    <w:rsid w:val="00A9231C"/>
    <w:rsid w:val="00AA2532"/>
    <w:rsid w:val="00AC72FB"/>
    <w:rsid w:val="00AE1F88"/>
    <w:rsid w:val="00AE361F"/>
    <w:rsid w:val="00AE5370"/>
    <w:rsid w:val="00AF3AF4"/>
    <w:rsid w:val="00AF6550"/>
    <w:rsid w:val="00B247A9"/>
    <w:rsid w:val="00B319E9"/>
    <w:rsid w:val="00B4220F"/>
    <w:rsid w:val="00B435B5"/>
    <w:rsid w:val="00B46F51"/>
    <w:rsid w:val="00B563BE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BE61C8"/>
    <w:rsid w:val="00C14973"/>
    <w:rsid w:val="00C1643D"/>
    <w:rsid w:val="00C1674F"/>
    <w:rsid w:val="00C261A9"/>
    <w:rsid w:val="00C42793"/>
    <w:rsid w:val="00C47362"/>
    <w:rsid w:val="00C601ED"/>
    <w:rsid w:val="00CE5A5C"/>
    <w:rsid w:val="00D003CC"/>
    <w:rsid w:val="00D14CC6"/>
    <w:rsid w:val="00D31AB7"/>
    <w:rsid w:val="00D50D23"/>
    <w:rsid w:val="00D512BB"/>
    <w:rsid w:val="00D53571"/>
    <w:rsid w:val="00D96BC5"/>
    <w:rsid w:val="00D96E70"/>
    <w:rsid w:val="00DA3B1A"/>
    <w:rsid w:val="00DC6078"/>
    <w:rsid w:val="00DC79AD"/>
    <w:rsid w:val="00DD2075"/>
    <w:rsid w:val="00DD2DD4"/>
    <w:rsid w:val="00DF2868"/>
    <w:rsid w:val="00DF40DE"/>
    <w:rsid w:val="00E549CD"/>
    <w:rsid w:val="00E557A0"/>
    <w:rsid w:val="00E907BC"/>
    <w:rsid w:val="00EA349B"/>
    <w:rsid w:val="00EF43C9"/>
    <w:rsid w:val="00EF6435"/>
    <w:rsid w:val="00F10F6B"/>
    <w:rsid w:val="00F23697"/>
    <w:rsid w:val="00F32635"/>
    <w:rsid w:val="00F36BB7"/>
    <w:rsid w:val="00F52FAC"/>
    <w:rsid w:val="00F769F6"/>
    <w:rsid w:val="00F83024"/>
    <w:rsid w:val="00F83D2E"/>
    <w:rsid w:val="00F87EAA"/>
    <w:rsid w:val="00F92B25"/>
    <w:rsid w:val="00F93D79"/>
    <w:rsid w:val="00FB3809"/>
    <w:rsid w:val="00FD28BF"/>
    <w:rsid w:val="00FD695E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42A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srgr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003B1ADF29459E9D9261DA576D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06AA1-F7BD-429E-B2F9-04E8D10921FA}"/>
      </w:docPartPr>
      <w:docPartBody>
        <w:p w:rsidR="00216425" w:rsidRDefault="00E66753">
          <w:pPr>
            <w:pStyle w:val="C4003B1ADF29459E9D9261DA576DB196"/>
          </w:pPr>
          <w:r w:rsidRPr="002F76DA">
            <w:t>Meeting Agenda</w:t>
          </w:r>
        </w:p>
      </w:docPartBody>
    </w:docPart>
    <w:docPart>
      <w:docPartPr>
        <w:name w:val="24769CFD77BD41198FC987EACFD76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5D0AB-1318-42A9-A66D-6C7A56FC4B21}"/>
      </w:docPartPr>
      <w:docPartBody>
        <w:p w:rsidR="00216425" w:rsidRDefault="00E66753">
          <w:pPr>
            <w:pStyle w:val="24769CFD77BD41198FC987EACFD76B5C"/>
          </w:pPr>
          <w:r w:rsidRPr="002F76DA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733EF5B489DC40E0B07621C6B4678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10E5C-8C90-42CD-A23D-F1B272D30B1F}"/>
      </w:docPartPr>
      <w:docPartBody>
        <w:p w:rsidR="00216425" w:rsidRDefault="00E66753">
          <w:pPr>
            <w:pStyle w:val="733EF5B489DC40E0B07621C6B4678E81"/>
          </w:pPr>
          <w:r w:rsidRPr="002F76DA">
            <w:rPr>
              <w:rFonts w:eastAsiaTheme="majorEastAsia"/>
            </w:rPr>
            <w:t>New business</w:t>
          </w:r>
        </w:p>
      </w:docPartBody>
    </w:docPart>
    <w:docPart>
      <w:docPartPr>
        <w:name w:val="FF75A159345D44C1BE75356FC66BC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E873A-D6CA-4D5C-9FAB-9B70034842EF}"/>
      </w:docPartPr>
      <w:docPartBody>
        <w:p w:rsidR="00FE0FCB" w:rsidRDefault="00216425" w:rsidP="00216425">
          <w:pPr>
            <w:pStyle w:val="FF75A159345D44C1BE75356FC66BCA10"/>
          </w:pPr>
          <w:r w:rsidRPr="002F76DA">
            <w:rPr>
              <w:rFonts w:asciiTheme="majorHAnsi" w:hAnsiTheme="majorHAnsi"/>
              <w:sz w:val="20"/>
            </w:rPr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53"/>
    <w:rsid w:val="00216425"/>
    <w:rsid w:val="00227D4F"/>
    <w:rsid w:val="00354B72"/>
    <w:rsid w:val="004505D3"/>
    <w:rsid w:val="00456093"/>
    <w:rsid w:val="004B6F5B"/>
    <w:rsid w:val="00633A79"/>
    <w:rsid w:val="00692069"/>
    <w:rsid w:val="006F453E"/>
    <w:rsid w:val="00757C5D"/>
    <w:rsid w:val="00785986"/>
    <w:rsid w:val="008D1D38"/>
    <w:rsid w:val="00B421DB"/>
    <w:rsid w:val="00C00ED0"/>
    <w:rsid w:val="00E252DF"/>
    <w:rsid w:val="00E66753"/>
    <w:rsid w:val="00F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003B1ADF29459E9D9261DA576DB196">
    <w:name w:val="C4003B1ADF29459E9D9261DA576DB196"/>
  </w:style>
  <w:style w:type="paragraph" w:customStyle="1" w:styleId="24769CFD77BD41198FC987EACFD76B5C">
    <w:name w:val="24769CFD77BD41198FC987EACFD76B5C"/>
  </w:style>
  <w:style w:type="paragraph" w:customStyle="1" w:styleId="733EF5B489DC40E0B07621C6B4678E81">
    <w:name w:val="733EF5B489DC40E0B07621C6B4678E81"/>
  </w:style>
  <w:style w:type="paragraph" w:customStyle="1" w:styleId="FF75A159345D44C1BE75356FC66BCA10">
    <w:name w:val="FF75A159345D44C1BE75356FC66BCA10"/>
    <w:rsid w:val="002164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B8B79D-89AA-43E8-B17F-07A99F5B89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2023-02-16T15:51:00Z</dcterms:created>
  <dcterms:modified xsi:type="dcterms:W3CDTF">2023-02-16T15:51:00Z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